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1493" w14:textId="77777777" w:rsidR="00CC1F6A" w:rsidRPr="00694718" w:rsidRDefault="007514F2" w:rsidP="00406183">
      <w:pPr>
        <w:spacing w:line="360" w:lineRule="auto"/>
        <w:jc w:val="center"/>
        <w:rPr>
          <w:u w:val="single"/>
        </w:rPr>
      </w:pPr>
      <w:r w:rsidRPr="00694718">
        <w:rPr>
          <w:b/>
          <w:u w:val="single"/>
        </w:rPr>
        <w:t>SORULAR</w:t>
      </w:r>
      <w:r w:rsidR="00DE2E62">
        <w:rPr>
          <w:b/>
          <w:u w:val="single"/>
        </w:rPr>
        <w:t xml:space="preserve"> (A/B)</w:t>
      </w:r>
    </w:p>
    <w:p w14:paraId="36701728" w14:textId="77777777" w:rsidR="00467E6C" w:rsidRPr="00DE2E62" w:rsidRDefault="00467E6C" w:rsidP="00DE2E62">
      <w:pPr>
        <w:spacing w:line="276" w:lineRule="auto"/>
        <w:jc w:val="both"/>
        <w:rPr>
          <w:b/>
          <w:sz w:val="19"/>
          <w:szCs w:val="19"/>
        </w:rPr>
        <w:sectPr w:rsidR="00467E6C" w:rsidRPr="00DE2E62" w:rsidSect="00B95346">
          <w:headerReference w:type="default" r:id="rId8"/>
          <w:footerReference w:type="even" r:id="rId9"/>
          <w:type w:val="continuous"/>
          <w:pgSz w:w="11906" w:h="16838"/>
          <w:pgMar w:top="851" w:right="851" w:bottom="680" w:left="851" w:header="570" w:footer="0" w:gutter="0"/>
          <w:cols w:sep="1" w:space="709"/>
          <w:docGrid w:linePitch="360"/>
        </w:sectPr>
      </w:pPr>
    </w:p>
    <w:p w14:paraId="05352583" w14:textId="77777777" w:rsidR="004926A5" w:rsidRPr="00694214" w:rsidRDefault="00943643" w:rsidP="007514F2">
      <w:pPr>
        <w:pStyle w:val="ListeParagraf"/>
        <w:numPr>
          <w:ilvl w:val="0"/>
          <w:numId w:val="8"/>
        </w:numPr>
        <w:spacing w:line="360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...……………………………………………………………………………………………………………….</w:t>
      </w:r>
    </w:p>
    <w:p w14:paraId="62ECCD1B" w14:textId="77777777" w:rsidR="000A687B" w:rsidRDefault="00943643" w:rsidP="00943643">
      <w:pPr>
        <w:pStyle w:val="ListeParagraf"/>
        <w:numPr>
          <w:ilvl w:val="0"/>
          <w:numId w:val="9"/>
        </w:numPr>
        <w:spacing w:line="360" w:lineRule="auto"/>
        <w:ind w:left="284" w:firstLine="76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 w:rsidR="001333E4" w:rsidRPr="00694214">
        <w:rPr>
          <w:sz w:val="19"/>
          <w:szCs w:val="19"/>
        </w:rPr>
        <w:t xml:space="preserve">B) </w:t>
      </w:r>
      <w:r>
        <w:rPr>
          <w:sz w:val="19"/>
          <w:szCs w:val="19"/>
        </w:rPr>
        <w:t xml:space="preserve">                  </w:t>
      </w:r>
      <w:r w:rsidR="001333E4" w:rsidRPr="00694214">
        <w:rPr>
          <w:sz w:val="19"/>
          <w:szCs w:val="19"/>
        </w:rPr>
        <w:t xml:space="preserve">C) </w:t>
      </w:r>
    </w:p>
    <w:p w14:paraId="31857FB1" w14:textId="77777777" w:rsidR="004926A5" w:rsidRDefault="001333E4" w:rsidP="000A687B">
      <w:pPr>
        <w:spacing w:line="360" w:lineRule="auto"/>
        <w:ind w:left="360"/>
        <w:jc w:val="both"/>
        <w:rPr>
          <w:sz w:val="19"/>
          <w:szCs w:val="19"/>
        </w:rPr>
      </w:pPr>
      <w:r w:rsidRPr="000A687B">
        <w:rPr>
          <w:sz w:val="19"/>
          <w:szCs w:val="19"/>
        </w:rPr>
        <w:t xml:space="preserve">D) </w:t>
      </w:r>
      <w:r w:rsidR="00943643">
        <w:rPr>
          <w:sz w:val="19"/>
          <w:szCs w:val="19"/>
        </w:rPr>
        <w:t xml:space="preserve">                         </w:t>
      </w:r>
      <w:r w:rsidRPr="000A687B">
        <w:rPr>
          <w:sz w:val="19"/>
          <w:szCs w:val="19"/>
        </w:rPr>
        <w:t xml:space="preserve">E) </w:t>
      </w:r>
      <w:r w:rsidR="00943643">
        <w:rPr>
          <w:sz w:val="19"/>
          <w:szCs w:val="19"/>
        </w:rPr>
        <w:t xml:space="preserve"> </w:t>
      </w:r>
    </w:p>
    <w:p w14:paraId="69807EF1" w14:textId="77777777" w:rsidR="00943643" w:rsidRPr="00694214" w:rsidRDefault="00943643" w:rsidP="00943643">
      <w:pPr>
        <w:pStyle w:val="ListeParagraf"/>
        <w:numPr>
          <w:ilvl w:val="0"/>
          <w:numId w:val="8"/>
        </w:numPr>
        <w:spacing w:line="360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...………………………………………………………</w:t>
      </w:r>
      <w:r w:rsidR="00C37F2F">
        <w:rPr>
          <w:b/>
          <w:sz w:val="19"/>
          <w:szCs w:val="19"/>
        </w:rPr>
        <w:t>………………………………………………………..</w:t>
      </w:r>
    </w:p>
    <w:p w14:paraId="0192D4FF" w14:textId="77777777" w:rsidR="00943643" w:rsidRPr="00943643" w:rsidRDefault="00943643" w:rsidP="00943643">
      <w:pPr>
        <w:spacing w:line="36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A)</w:t>
      </w:r>
      <w:r w:rsidRPr="00943643">
        <w:rPr>
          <w:sz w:val="19"/>
          <w:szCs w:val="19"/>
        </w:rPr>
        <w:t xml:space="preserve">                     </w:t>
      </w:r>
      <w:r>
        <w:rPr>
          <w:sz w:val="19"/>
          <w:szCs w:val="19"/>
        </w:rPr>
        <w:t xml:space="preserve">  </w:t>
      </w:r>
      <w:r w:rsidRPr="00943643">
        <w:rPr>
          <w:sz w:val="19"/>
          <w:szCs w:val="19"/>
        </w:rPr>
        <w:t xml:space="preserve">  B)                   </w:t>
      </w:r>
      <w:r>
        <w:rPr>
          <w:sz w:val="19"/>
          <w:szCs w:val="19"/>
        </w:rPr>
        <w:t xml:space="preserve">   </w:t>
      </w:r>
      <w:r w:rsidRPr="00943643">
        <w:rPr>
          <w:sz w:val="19"/>
          <w:szCs w:val="19"/>
        </w:rPr>
        <w:t xml:space="preserve">C) </w:t>
      </w:r>
    </w:p>
    <w:p w14:paraId="7901EE42" w14:textId="77777777" w:rsidR="00943643" w:rsidRDefault="00943643" w:rsidP="00943643">
      <w:pPr>
        <w:spacing w:line="360" w:lineRule="auto"/>
        <w:ind w:left="360"/>
        <w:jc w:val="both"/>
        <w:rPr>
          <w:sz w:val="19"/>
          <w:szCs w:val="19"/>
        </w:rPr>
      </w:pPr>
      <w:r w:rsidRPr="000A687B">
        <w:rPr>
          <w:sz w:val="19"/>
          <w:szCs w:val="19"/>
        </w:rPr>
        <w:t xml:space="preserve">D) </w:t>
      </w:r>
      <w:r>
        <w:rPr>
          <w:sz w:val="19"/>
          <w:szCs w:val="19"/>
        </w:rPr>
        <w:t xml:space="preserve">                        </w:t>
      </w:r>
      <w:r w:rsidRPr="000A687B">
        <w:rPr>
          <w:sz w:val="19"/>
          <w:szCs w:val="19"/>
        </w:rPr>
        <w:t xml:space="preserve">E) </w:t>
      </w:r>
      <w:r>
        <w:rPr>
          <w:sz w:val="19"/>
          <w:szCs w:val="19"/>
        </w:rPr>
        <w:t xml:space="preserve"> </w:t>
      </w:r>
    </w:p>
    <w:p w14:paraId="5A1E5FF3" w14:textId="77777777" w:rsidR="00C37F2F" w:rsidRPr="00694214" w:rsidRDefault="00C37F2F" w:rsidP="00C37F2F">
      <w:pPr>
        <w:pStyle w:val="ListeParagraf"/>
        <w:numPr>
          <w:ilvl w:val="0"/>
          <w:numId w:val="8"/>
        </w:numPr>
        <w:spacing w:line="360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...………………………………………………………………………………………………………………..</w:t>
      </w:r>
    </w:p>
    <w:p w14:paraId="5A53C9F6" w14:textId="77777777" w:rsidR="00C37F2F" w:rsidRPr="00943643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A)</w:t>
      </w:r>
      <w:r w:rsidRPr="00943643">
        <w:rPr>
          <w:sz w:val="19"/>
          <w:szCs w:val="19"/>
        </w:rPr>
        <w:t xml:space="preserve">                     </w:t>
      </w:r>
      <w:r>
        <w:rPr>
          <w:sz w:val="19"/>
          <w:szCs w:val="19"/>
        </w:rPr>
        <w:t xml:space="preserve">  </w:t>
      </w:r>
      <w:r w:rsidRPr="00943643">
        <w:rPr>
          <w:sz w:val="19"/>
          <w:szCs w:val="19"/>
        </w:rPr>
        <w:t xml:space="preserve">  B)                   </w:t>
      </w:r>
      <w:r>
        <w:rPr>
          <w:sz w:val="19"/>
          <w:szCs w:val="19"/>
        </w:rPr>
        <w:t xml:space="preserve">   </w:t>
      </w:r>
      <w:r w:rsidRPr="00943643">
        <w:rPr>
          <w:sz w:val="19"/>
          <w:szCs w:val="19"/>
        </w:rPr>
        <w:t xml:space="preserve">C) </w:t>
      </w:r>
    </w:p>
    <w:p w14:paraId="5B77D6A8" w14:textId="77777777" w:rsidR="00C37F2F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 w:rsidRPr="000A687B">
        <w:rPr>
          <w:sz w:val="19"/>
          <w:szCs w:val="19"/>
        </w:rPr>
        <w:t xml:space="preserve">D) </w:t>
      </w:r>
      <w:r>
        <w:rPr>
          <w:sz w:val="19"/>
          <w:szCs w:val="19"/>
        </w:rPr>
        <w:t xml:space="preserve">                        </w:t>
      </w:r>
      <w:r w:rsidRPr="000A687B">
        <w:rPr>
          <w:sz w:val="19"/>
          <w:szCs w:val="19"/>
        </w:rPr>
        <w:t xml:space="preserve">E) </w:t>
      </w:r>
      <w:r>
        <w:rPr>
          <w:sz w:val="19"/>
          <w:szCs w:val="19"/>
        </w:rPr>
        <w:t xml:space="preserve"> </w:t>
      </w:r>
    </w:p>
    <w:p w14:paraId="1F72C147" w14:textId="77777777" w:rsidR="00C37F2F" w:rsidRPr="00694214" w:rsidRDefault="00C37F2F" w:rsidP="00C37F2F">
      <w:pPr>
        <w:pStyle w:val="ListeParagraf"/>
        <w:numPr>
          <w:ilvl w:val="0"/>
          <w:numId w:val="8"/>
        </w:numPr>
        <w:spacing w:line="360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...………………………………………………………………………………………………………………..</w:t>
      </w:r>
    </w:p>
    <w:p w14:paraId="106D76E5" w14:textId="77777777" w:rsidR="00C37F2F" w:rsidRPr="00943643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A)</w:t>
      </w:r>
      <w:r w:rsidRPr="00943643">
        <w:rPr>
          <w:sz w:val="19"/>
          <w:szCs w:val="19"/>
        </w:rPr>
        <w:t xml:space="preserve">                     </w:t>
      </w:r>
      <w:r>
        <w:rPr>
          <w:sz w:val="19"/>
          <w:szCs w:val="19"/>
        </w:rPr>
        <w:t xml:space="preserve">  </w:t>
      </w:r>
      <w:r w:rsidRPr="00943643">
        <w:rPr>
          <w:sz w:val="19"/>
          <w:szCs w:val="19"/>
        </w:rPr>
        <w:t xml:space="preserve">  B)                   </w:t>
      </w:r>
      <w:r>
        <w:rPr>
          <w:sz w:val="19"/>
          <w:szCs w:val="19"/>
        </w:rPr>
        <w:t xml:space="preserve">   </w:t>
      </w:r>
      <w:r w:rsidRPr="00943643">
        <w:rPr>
          <w:sz w:val="19"/>
          <w:szCs w:val="19"/>
        </w:rPr>
        <w:t xml:space="preserve">C) </w:t>
      </w:r>
    </w:p>
    <w:p w14:paraId="5276E836" w14:textId="77777777" w:rsidR="00C37F2F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 w:rsidRPr="000A687B">
        <w:rPr>
          <w:sz w:val="19"/>
          <w:szCs w:val="19"/>
        </w:rPr>
        <w:t xml:space="preserve">D) </w:t>
      </w:r>
      <w:r>
        <w:rPr>
          <w:sz w:val="19"/>
          <w:szCs w:val="19"/>
        </w:rPr>
        <w:t xml:space="preserve">                        </w:t>
      </w:r>
      <w:r w:rsidRPr="000A687B">
        <w:rPr>
          <w:sz w:val="19"/>
          <w:szCs w:val="19"/>
        </w:rPr>
        <w:t xml:space="preserve">E) </w:t>
      </w:r>
      <w:r>
        <w:rPr>
          <w:sz w:val="19"/>
          <w:szCs w:val="19"/>
        </w:rPr>
        <w:t xml:space="preserve"> </w:t>
      </w:r>
    </w:p>
    <w:p w14:paraId="36B74239" w14:textId="77777777" w:rsidR="00C37F2F" w:rsidRPr="00694214" w:rsidRDefault="00C37F2F" w:rsidP="00C37F2F">
      <w:pPr>
        <w:pStyle w:val="ListeParagraf"/>
        <w:numPr>
          <w:ilvl w:val="0"/>
          <w:numId w:val="8"/>
        </w:numPr>
        <w:spacing w:line="360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...………………………………………………………………………………………………………………..</w:t>
      </w:r>
    </w:p>
    <w:p w14:paraId="2F74600C" w14:textId="77777777" w:rsidR="00C37F2F" w:rsidRPr="00943643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A)</w:t>
      </w:r>
      <w:r w:rsidRPr="00943643">
        <w:rPr>
          <w:sz w:val="19"/>
          <w:szCs w:val="19"/>
        </w:rPr>
        <w:t xml:space="preserve">                     </w:t>
      </w:r>
      <w:r>
        <w:rPr>
          <w:sz w:val="19"/>
          <w:szCs w:val="19"/>
        </w:rPr>
        <w:t xml:space="preserve">  </w:t>
      </w:r>
      <w:r w:rsidRPr="00943643">
        <w:rPr>
          <w:sz w:val="19"/>
          <w:szCs w:val="19"/>
        </w:rPr>
        <w:t xml:space="preserve">  B)                   </w:t>
      </w:r>
      <w:r>
        <w:rPr>
          <w:sz w:val="19"/>
          <w:szCs w:val="19"/>
        </w:rPr>
        <w:t xml:space="preserve">   </w:t>
      </w:r>
      <w:r w:rsidRPr="00943643">
        <w:rPr>
          <w:sz w:val="19"/>
          <w:szCs w:val="19"/>
        </w:rPr>
        <w:t xml:space="preserve">C) </w:t>
      </w:r>
    </w:p>
    <w:p w14:paraId="1E956FF2" w14:textId="77777777" w:rsidR="00C37F2F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 w:rsidRPr="000A687B">
        <w:rPr>
          <w:sz w:val="19"/>
          <w:szCs w:val="19"/>
        </w:rPr>
        <w:t xml:space="preserve">D) </w:t>
      </w:r>
      <w:r>
        <w:rPr>
          <w:sz w:val="19"/>
          <w:szCs w:val="19"/>
        </w:rPr>
        <w:t xml:space="preserve">                        </w:t>
      </w:r>
      <w:r w:rsidRPr="000A687B">
        <w:rPr>
          <w:sz w:val="19"/>
          <w:szCs w:val="19"/>
        </w:rPr>
        <w:t xml:space="preserve">E) </w:t>
      </w:r>
      <w:r>
        <w:rPr>
          <w:sz w:val="19"/>
          <w:szCs w:val="19"/>
        </w:rPr>
        <w:t xml:space="preserve"> </w:t>
      </w:r>
    </w:p>
    <w:p w14:paraId="65F46A9B" w14:textId="77777777" w:rsidR="00C37F2F" w:rsidRPr="00694214" w:rsidRDefault="00C37F2F" w:rsidP="00C37F2F">
      <w:pPr>
        <w:pStyle w:val="ListeParagraf"/>
        <w:numPr>
          <w:ilvl w:val="0"/>
          <w:numId w:val="8"/>
        </w:numPr>
        <w:spacing w:line="360" w:lineRule="auto"/>
        <w:jc w:val="both"/>
        <w:rPr>
          <w:b/>
          <w:sz w:val="19"/>
          <w:szCs w:val="19"/>
        </w:rPr>
      </w:pPr>
      <w:bookmarkStart w:id="2" w:name="_Hlk181279892"/>
      <w:r>
        <w:rPr>
          <w:b/>
          <w:sz w:val="19"/>
          <w:szCs w:val="19"/>
        </w:rPr>
        <w:t>...………………………………………………………………………………………………………………..</w:t>
      </w:r>
    </w:p>
    <w:p w14:paraId="6CAAB863" w14:textId="77777777" w:rsidR="00C37F2F" w:rsidRPr="00943643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A)</w:t>
      </w:r>
      <w:r w:rsidRPr="00943643">
        <w:rPr>
          <w:sz w:val="19"/>
          <w:szCs w:val="19"/>
        </w:rPr>
        <w:t xml:space="preserve">                     </w:t>
      </w:r>
      <w:r>
        <w:rPr>
          <w:sz w:val="19"/>
          <w:szCs w:val="19"/>
        </w:rPr>
        <w:t xml:space="preserve">  </w:t>
      </w:r>
      <w:r w:rsidRPr="00943643">
        <w:rPr>
          <w:sz w:val="19"/>
          <w:szCs w:val="19"/>
        </w:rPr>
        <w:t xml:space="preserve">  B)                   </w:t>
      </w:r>
      <w:r>
        <w:rPr>
          <w:sz w:val="19"/>
          <w:szCs w:val="19"/>
        </w:rPr>
        <w:t xml:space="preserve">   </w:t>
      </w:r>
      <w:r w:rsidRPr="00943643">
        <w:rPr>
          <w:sz w:val="19"/>
          <w:szCs w:val="19"/>
        </w:rPr>
        <w:t xml:space="preserve">C) </w:t>
      </w:r>
    </w:p>
    <w:p w14:paraId="6C70A65F" w14:textId="77777777" w:rsidR="00C37F2F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 w:rsidRPr="000A687B">
        <w:rPr>
          <w:sz w:val="19"/>
          <w:szCs w:val="19"/>
        </w:rPr>
        <w:t xml:space="preserve">D) </w:t>
      </w:r>
      <w:r>
        <w:rPr>
          <w:sz w:val="19"/>
          <w:szCs w:val="19"/>
        </w:rPr>
        <w:t xml:space="preserve">                        </w:t>
      </w:r>
      <w:r w:rsidRPr="000A687B">
        <w:rPr>
          <w:sz w:val="19"/>
          <w:szCs w:val="19"/>
        </w:rPr>
        <w:t xml:space="preserve">E) </w:t>
      </w:r>
      <w:r>
        <w:rPr>
          <w:sz w:val="19"/>
          <w:szCs w:val="19"/>
        </w:rPr>
        <w:t xml:space="preserve"> </w:t>
      </w:r>
    </w:p>
    <w:bookmarkEnd w:id="2"/>
    <w:p w14:paraId="38AB86D2" w14:textId="77777777" w:rsidR="00C37F2F" w:rsidRPr="00694214" w:rsidRDefault="00C37F2F" w:rsidP="00C37F2F">
      <w:pPr>
        <w:pStyle w:val="ListeParagraf"/>
        <w:numPr>
          <w:ilvl w:val="0"/>
          <w:numId w:val="8"/>
        </w:numPr>
        <w:spacing w:line="360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...………………………………………………………………………………………………………………..</w:t>
      </w:r>
    </w:p>
    <w:p w14:paraId="275FE6F4" w14:textId="77777777" w:rsidR="00C37F2F" w:rsidRPr="00943643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A)</w:t>
      </w:r>
      <w:r w:rsidRPr="00943643">
        <w:rPr>
          <w:sz w:val="19"/>
          <w:szCs w:val="19"/>
        </w:rPr>
        <w:t xml:space="preserve">                     </w:t>
      </w:r>
      <w:r>
        <w:rPr>
          <w:sz w:val="19"/>
          <w:szCs w:val="19"/>
        </w:rPr>
        <w:t xml:space="preserve">  </w:t>
      </w:r>
      <w:r w:rsidRPr="00943643">
        <w:rPr>
          <w:sz w:val="19"/>
          <w:szCs w:val="19"/>
        </w:rPr>
        <w:t xml:space="preserve">  B)                   </w:t>
      </w:r>
      <w:r>
        <w:rPr>
          <w:sz w:val="19"/>
          <w:szCs w:val="19"/>
        </w:rPr>
        <w:t xml:space="preserve">   </w:t>
      </w:r>
      <w:r w:rsidRPr="00943643">
        <w:rPr>
          <w:sz w:val="19"/>
          <w:szCs w:val="19"/>
        </w:rPr>
        <w:t xml:space="preserve">C) </w:t>
      </w:r>
    </w:p>
    <w:p w14:paraId="252BEF1E" w14:textId="77777777" w:rsidR="00C37F2F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 w:rsidRPr="000A687B">
        <w:rPr>
          <w:sz w:val="19"/>
          <w:szCs w:val="19"/>
        </w:rPr>
        <w:t xml:space="preserve">D) </w:t>
      </w:r>
      <w:r>
        <w:rPr>
          <w:sz w:val="19"/>
          <w:szCs w:val="19"/>
        </w:rPr>
        <w:t xml:space="preserve">                        </w:t>
      </w:r>
      <w:r w:rsidRPr="000A687B">
        <w:rPr>
          <w:sz w:val="19"/>
          <w:szCs w:val="19"/>
        </w:rPr>
        <w:t xml:space="preserve">E) </w:t>
      </w:r>
      <w:r>
        <w:rPr>
          <w:sz w:val="19"/>
          <w:szCs w:val="19"/>
        </w:rPr>
        <w:t xml:space="preserve"> </w:t>
      </w:r>
    </w:p>
    <w:p w14:paraId="21810886" w14:textId="77777777" w:rsidR="00C37F2F" w:rsidRPr="00694214" w:rsidRDefault="00C37F2F" w:rsidP="00C37F2F">
      <w:pPr>
        <w:pStyle w:val="ListeParagraf"/>
        <w:numPr>
          <w:ilvl w:val="0"/>
          <w:numId w:val="8"/>
        </w:numPr>
        <w:spacing w:line="360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...………………………………………………………………………………………………………………..</w:t>
      </w:r>
    </w:p>
    <w:p w14:paraId="6E30C01D" w14:textId="77777777" w:rsidR="00C37F2F" w:rsidRPr="00943643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A)</w:t>
      </w:r>
      <w:r w:rsidRPr="00943643">
        <w:rPr>
          <w:sz w:val="19"/>
          <w:szCs w:val="19"/>
        </w:rPr>
        <w:t xml:space="preserve">                     </w:t>
      </w:r>
      <w:r>
        <w:rPr>
          <w:sz w:val="19"/>
          <w:szCs w:val="19"/>
        </w:rPr>
        <w:t xml:space="preserve">  </w:t>
      </w:r>
      <w:r w:rsidRPr="00943643">
        <w:rPr>
          <w:sz w:val="19"/>
          <w:szCs w:val="19"/>
        </w:rPr>
        <w:t xml:space="preserve">  B)                   </w:t>
      </w:r>
      <w:r>
        <w:rPr>
          <w:sz w:val="19"/>
          <w:szCs w:val="19"/>
        </w:rPr>
        <w:t xml:space="preserve">   </w:t>
      </w:r>
      <w:r w:rsidRPr="00943643">
        <w:rPr>
          <w:sz w:val="19"/>
          <w:szCs w:val="19"/>
        </w:rPr>
        <w:t xml:space="preserve">C) </w:t>
      </w:r>
    </w:p>
    <w:p w14:paraId="5F4704A8" w14:textId="77777777" w:rsidR="00C37F2F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 w:rsidRPr="000A687B">
        <w:rPr>
          <w:sz w:val="19"/>
          <w:szCs w:val="19"/>
        </w:rPr>
        <w:t xml:space="preserve">D) </w:t>
      </w:r>
      <w:r>
        <w:rPr>
          <w:sz w:val="19"/>
          <w:szCs w:val="19"/>
        </w:rPr>
        <w:t xml:space="preserve">                        </w:t>
      </w:r>
      <w:r w:rsidRPr="000A687B">
        <w:rPr>
          <w:sz w:val="19"/>
          <w:szCs w:val="19"/>
        </w:rPr>
        <w:t xml:space="preserve">E) </w:t>
      </w:r>
      <w:r>
        <w:rPr>
          <w:sz w:val="19"/>
          <w:szCs w:val="19"/>
        </w:rPr>
        <w:t xml:space="preserve"> </w:t>
      </w:r>
    </w:p>
    <w:p w14:paraId="428A7F11" w14:textId="77777777" w:rsidR="00C37F2F" w:rsidRPr="00694214" w:rsidRDefault="00C37F2F" w:rsidP="00C37F2F">
      <w:pPr>
        <w:pStyle w:val="ListeParagraf"/>
        <w:numPr>
          <w:ilvl w:val="0"/>
          <w:numId w:val="8"/>
        </w:numPr>
        <w:spacing w:line="360" w:lineRule="auto"/>
        <w:jc w:val="both"/>
        <w:rPr>
          <w:b/>
          <w:sz w:val="19"/>
          <w:szCs w:val="19"/>
        </w:rPr>
      </w:pPr>
      <w:bookmarkStart w:id="3" w:name="_Hlk181279918"/>
      <w:r>
        <w:rPr>
          <w:b/>
          <w:sz w:val="19"/>
          <w:szCs w:val="19"/>
        </w:rPr>
        <w:t>...………………………………………………………………………………………………………………..</w:t>
      </w:r>
    </w:p>
    <w:p w14:paraId="56398771" w14:textId="77777777" w:rsidR="00C37F2F" w:rsidRPr="00943643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A)</w:t>
      </w:r>
      <w:r w:rsidRPr="00943643">
        <w:rPr>
          <w:sz w:val="19"/>
          <w:szCs w:val="19"/>
        </w:rPr>
        <w:t xml:space="preserve">                     </w:t>
      </w:r>
      <w:r>
        <w:rPr>
          <w:sz w:val="19"/>
          <w:szCs w:val="19"/>
        </w:rPr>
        <w:t xml:space="preserve">  </w:t>
      </w:r>
      <w:r w:rsidRPr="00943643">
        <w:rPr>
          <w:sz w:val="19"/>
          <w:szCs w:val="19"/>
        </w:rPr>
        <w:t xml:space="preserve">  B)                   </w:t>
      </w:r>
      <w:r>
        <w:rPr>
          <w:sz w:val="19"/>
          <w:szCs w:val="19"/>
        </w:rPr>
        <w:t xml:space="preserve">   </w:t>
      </w:r>
      <w:r w:rsidRPr="00943643">
        <w:rPr>
          <w:sz w:val="19"/>
          <w:szCs w:val="19"/>
        </w:rPr>
        <w:t xml:space="preserve">C) </w:t>
      </w:r>
    </w:p>
    <w:p w14:paraId="780DD2D6" w14:textId="77777777" w:rsidR="00C37F2F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 w:rsidRPr="000A687B">
        <w:rPr>
          <w:sz w:val="19"/>
          <w:szCs w:val="19"/>
        </w:rPr>
        <w:t xml:space="preserve">D) </w:t>
      </w:r>
      <w:r>
        <w:rPr>
          <w:sz w:val="19"/>
          <w:szCs w:val="19"/>
        </w:rPr>
        <w:t xml:space="preserve">                        </w:t>
      </w:r>
      <w:r w:rsidRPr="000A687B">
        <w:rPr>
          <w:sz w:val="19"/>
          <w:szCs w:val="19"/>
        </w:rPr>
        <w:t xml:space="preserve">E) </w:t>
      </w:r>
      <w:r>
        <w:rPr>
          <w:sz w:val="19"/>
          <w:szCs w:val="19"/>
        </w:rPr>
        <w:t xml:space="preserve"> </w:t>
      </w:r>
    </w:p>
    <w:bookmarkEnd w:id="3"/>
    <w:p w14:paraId="455E654F" w14:textId="77777777" w:rsidR="00C37F2F" w:rsidRPr="00694214" w:rsidRDefault="00C37F2F" w:rsidP="00C37F2F">
      <w:pPr>
        <w:pStyle w:val="ListeParagraf"/>
        <w:numPr>
          <w:ilvl w:val="0"/>
          <w:numId w:val="8"/>
        </w:numPr>
        <w:spacing w:line="360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...………………………………………………………………………………………………………………..</w:t>
      </w:r>
    </w:p>
    <w:p w14:paraId="5161746B" w14:textId="77777777" w:rsidR="00C37F2F" w:rsidRPr="00943643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A)</w:t>
      </w:r>
      <w:r w:rsidRPr="00943643">
        <w:rPr>
          <w:sz w:val="19"/>
          <w:szCs w:val="19"/>
        </w:rPr>
        <w:t xml:space="preserve">                     </w:t>
      </w:r>
      <w:r>
        <w:rPr>
          <w:sz w:val="19"/>
          <w:szCs w:val="19"/>
        </w:rPr>
        <w:t xml:space="preserve">  </w:t>
      </w:r>
      <w:r w:rsidRPr="00943643">
        <w:rPr>
          <w:sz w:val="19"/>
          <w:szCs w:val="19"/>
        </w:rPr>
        <w:t xml:space="preserve">  B)                   </w:t>
      </w:r>
      <w:r>
        <w:rPr>
          <w:sz w:val="19"/>
          <w:szCs w:val="19"/>
        </w:rPr>
        <w:t xml:space="preserve">   </w:t>
      </w:r>
      <w:r w:rsidRPr="00943643">
        <w:rPr>
          <w:sz w:val="19"/>
          <w:szCs w:val="19"/>
        </w:rPr>
        <w:t xml:space="preserve">C) </w:t>
      </w:r>
    </w:p>
    <w:p w14:paraId="22BC1C37" w14:textId="77777777" w:rsidR="00C37F2F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 w:rsidRPr="000A687B">
        <w:rPr>
          <w:sz w:val="19"/>
          <w:szCs w:val="19"/>
        </w:rPr>
        <w:t xml:space="preserve">D) </w:t>
      </w:r>
      <w:r>
        <w:rPr>
          <w:sz w:val="19"/>
          <w:szCs w:val="19"/>
        </w:rPr>
        <w:t xml:space="preserve">                        </w:t>
      </w:r>
      <w:r w:rsidRPr="000A687B">
        <w:rPr>
          <w:sz w:val="19"/>
          <w:szCs w:val="19"/>
        </w:rPr>
        <w:t xml:space="preserve">E) </w:t>
      </w:r>
      <w:r>
        <w:rPr>
          <w:sz w:val="19"/>
          <w:szCs w:val="19"/>
        </w:rPr>
        <w:t xml:space="preserve"> </w:t>
      </w:r>
    </w:p>
    <w:p w14:paraId="259340AD" w14:textId="77777777" w:rsidR="00C37F2F" w:rsidRPr="00694214" w:rsidRDefault="00C37F2F" w:rsidP="00C37F2F">
      <w:pPr>
        <w:pStyle w:val="ListeParagraf"/>
        <w:numPr>
          <w:ilvl w:val="0"/>
          <w:numId w:val="8"/>
        </w:numPr>
        <w:spacing w:line="360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...………………………………………………………………………………………………………………..</w:t>
      </w:r>
    </w:p>
    <w:p w14:paraId="1D24E665" w14:textId="77777777" w:rsidR="00C37F2F" w:rsidRPr="00943643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A)</w:t>
      </w:r>
      <w:r w:rsidRPr="00943643">
        <w:rPr>
          <w:sz w:val="19"/>
          <w:szCs w:val="19"/>
        </w:rPr>
        <w:t xml:space="preserve">                     </w:t>
      </w:r>
      <w:r>
        <w:rPr>
          <w:sz w:val="19"/>
          <w:szCs w:val="19"/>
        </w:rPr>
        <w:t xml:space="preserve">  </w:t>
      </w:r>
      <w:r w:rsidRPr="00943643">
        <w:rPr>
          <w:sz w:val="19"/>
          <w:szCs w:val="19"/>
        </w:rPr>
        <w:t xml:space="preserve">  B)                   </w:t>
      </w:r>
      <w:r>
        <w:rPr>
          <w:sz w:val="19"/>
          <w:szCs w:val="19"/>
        </w:rPr>
        <w:t xml:space="preserve">   </w:t>
      </w:r>
      <w:r w:rsidRPr="00943643">
        <w:rPr>
          <w:sz w:val="19"/>
          <w:szCs w:val="19"/>
        </w:rPr>
        <w:t xml:space="preserve">C) </w:t>
      </w:r>
    </w:p>
    <w:p w14:paraId="2BA7775A" w14:textId="77777777" w:rsidR="00C37F2F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 w:rsidRPr="000A687B">
        <w:rPr>
          <w:sz w:val="19"/>
          <w:szCs w:val="19"/>
        </w:rPr>
        <w:t xml:space="preserve">D) </w:t>
      </w:r>
      <w:r>
        <w:rPr>
          <w:sz w:val="19"/>
          <w:szCs w:val="19"/>
        </w:rPr>
        <w:t xml:space="preserve">                        </w:t>
      </w:r>
      <w:r w:rsidRPr="000A687B">
        <w:rPr>
          <w:sz w:val="19"/>
          <w:szCs w:val="19"/>
        </w:rPr>
        <w:t xml:space="preserve">E) </w:t>
      </w:r>
      <w:r>
        <w:rPr>
          <w:sz w:val="19"/>
          <w:szCs w:val="19"/>
        </w:rPr>
        <w:t xml:space="preserve"> </w:t>
      </w:r>
    </w:p>
    <w:p w14:paraId="529A762F" w14:textId="77777777" w:rsidR="00C37F2F" w:rsidRPr="00694214" w:rsidRDefault="00C37F2F" w:rsidP="00C37F2F">
      <w:pPr>
        <w:pStyle w:val="ListeParagraf"/>
        <w:numPr>
          <w:ilvl w:val="0"/>
          <w:numId w:val="8"/>
        </w:numPr>
        <w:spacing w:line="360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...………………………………………………………………………………………………………………..</w:t>
      </w:r>
    </w:p>
    <w:p w14:paraId="0AB4D5A6" w14:textId="77777777" w:rsidR="00C37F2F" w:rsidRPr="00943643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A)</w:t>
      </w:r>
      <w:r w:rsidRPr="00943643">
        <w:rPr>
          <w:sz w:val="19"/>
          <w:szCs w:val="19"/>
        </w:rPr>
        <w:t xml:space="preserve">                     </w:t>
      </w:r>
      <w:r>
        <w:rPr>
          <w:sz w:val="19"/>
          <w:szCs w:val="19"/>
        </w:rPr>
        <w:t xml:space="preserve">  </w:t>
      </w:r>
      <w:r w:rsidRPr="00943643">
        <w:rPr>
          <w:sz w:val="19"/>
          <w:szCs w:val="19"/>
        </w:rPr>
        <w:t xml:space="preserve">  B)                   </w:t>
      </w:r>
      <w:r>
        <w:rPr>
          <w:sz w:val="19"/>
          <w:szCs w:val="19"/>
        </w:rPr>
        <w:t xml:space="preserve">   </w:t>
      </w:r>
      <w:r w:rsidRPr="00943643">
        <w:rPr>
          <w:sz w:val="19"/>
          <w:szCs w:val="19"/>
        </w:rPr>
        <w:t xml:space="preserve">C) </w:t>
      </w:r>
    </w:p>
    <w:p w14:paraId="5674FC59" w14:textId="77777777" w:rsidR="00C37F2F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 w:rsidRPr="000A687B">
        <w:rPr>
          <w:sz w:val="19"/>
          <w:szCs w:val="19"/>
        </w:rPr>
        <w:t xml:space="preserve">D) </w:t>
      </w:r>
      <w:r>
        <w:rPr>
          <w:sz w:val="19"/>
          <w:szCs w:val="19"/>
        </w:rPr>
        <w:t xml:space="preserve">                        </w:t>
      </w:r>
      <w:r w:rsidRPr="000A687B">
        <w:rPr>
          <w:sz w:val="19"/>
          <w:szCs w:val="19"/>
        </w:rPr>
        <w:t xml:space="preserve">E) </w:t>
      </w:r>
      <w:r>
        <w:rPr>
          <w:sz w:val="19"/>
          <w:szCs w:val="19"/>
        </w:rPr>
        <w:t xml:space="preserve"> </w:t>
      </w:r>
    </w:p>
    <w:p w14:paraId="6101C144" w14:textId="77777777" w:rsidR="00C37F2F" w:rsidRPr="00694214" w:rsidRDefault="00C37F2F" w:rsidP="00C37F2F">
      <w:pPr>
        <w:pStyle w:val="ListeParagraf"/>
        <w:numPr>
          <w:ilvl w:val="0"/>
          <w:numId w:val="8"/>
        </w:numPr>
        <w:spacing w:line="360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...………………………………………………………………………………………………………………..</w:t>
      </w:r>
    </w:p>
    <w:p w14:paraId="1B602CDD" w14:textId="77777777" w:rsidR="00C37F2F" w:rsidRPr="00943643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A)</w:t>
      </w:r>
      <w:r w:rsidRPr="00943643">
        <w:rPr>
          <w:sz w:val="19"/>
          <w:szCs w:val="19"/>
        </w:rPr>
        <w:t xml:space="preserve">                     </w:t>
      </w:r>
      <w:r>
        <w:rPr>
          <w:sz w:val="19"/>
          <w:szCs w:val="19"/>
        </w:rPr>
        <w:t xml:space="preserve">  </w:t>
      </w:r>
      <w:r w:rsidRPr="00943643">
        <w:rPr>
          <w:sz w:val="19"/>
          <w:szCs w:val="19"/>
        </w:rPr>
        <w:t xml:space="preserve">  B)                   </w:t>
      </w:r>
      <w:r>
        <w:rPr>
          <w:sz w:val="19"/>
          <w:szCs w:val="19"/>
        </w:rPr>
        <w:t xml:space="preserve">   </w:t>
      </w:r>
      <w:r w:rsidRPr="00943643">
        <w:rPr>
          <w:sz w:val="19"/>
          <w:szCs w:val="19"/>
        </w:rPr>
        <w:t xml:space="preserve">C) </w:t>
      </w:r>
    </w:p>
    <w:p w14:paraId="53A5E7FC" w14:textId="77777777" w:rsidR="00C37F2F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 w:rsidRPr="000A687B">
        <w:rPr>
          <w:sz w:val="19"/>
          <w:szCs w:val="19"/>
        </w:rPr>
        <w:t xml:space="preserve">D) </w:t>
      </w:r>
      <w:r>
        <w:rPr>
          <w:sz w:val="19"/>
          <w:szCs w:val="19"/>
        </w:rPr>
        <w:t xml:space="preserve">                        </w:t>
      </w:r>
      <w:r w:rsidRPr="000A687B">
        <w:rPr>
          <w:sz w:val="19"/>
          <w:szCs w:val="19"/>
        </w:rPr>
        <w:t xml:space="preserve">E) </w:t>
      </w:r>
      <w:r>
        <w:rPr>
          <w:sz w:val="19"/>
          <w:szCs w:val="19"/>
        </w:rPr>
        <w:t xml:space="preserve"> </w:t>
      </w:r>
    </w:p>
    <w:p w14:paraId="1EC19640" w14:textId="77777777" w:rsidR="00C37F2F" w:rsidRPr="00694214" w:rsidRDefault="00C37F2F" w:rsidP="00C37F2F">
      <w:pPr>
        <w:pStyle w:val="ListeParagraf"/>
        <w:numPr>
          <w:ilvl w:val="0"/>
          <w:numId w:val="8"/>
        </w:numPr>
        <w:spacing w:line="360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...………………………………………………………………………………………………………………..</w:t>
      </w:r>
    </w:p>
    <w:p w14:paraId="03ADD7B7" w14:textId="77777777" w:rsidR="00C37F2F" w:rsidRPr="00943643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A)</w:t>
      </w:r>
      <w:r w:rsidRPr="00943643">
        <w:rPr>
          <w:sz w:val="19"/>
          <w:szCs w:val="19"/>
        </w:rPr>
        <w:t xml:space="preserve">                     </w:t>
      </w:r>
      <w:r>
        <w:rPr>
          <w:sz w:val="19"/>
          <w:szCs w:val="19"/>
        </w:rPr>
        <w:t xml:space="preserve">  </w:t>
      </w:r>
      <w:r w:rsidRPr="00943643">
        <w:rPr>
          <w:sz w:val="19"/>
          <w:szCs w:val="19"/>
        </w:rPr>
        <w:t xml:space="preserve">  B)                   </w:t>
      </w:r>
      <w:r>
        <w:rPr>
          <w:sz w:val="19"/>
          <w:szCs w:val="19"/>
        </w:rPr>
        <w:t xml:space="preserve">   </w:t>
      </w:r>
      <w:r w:rsidRPr="00943643">
        <w:rPr>
          <w:sz w:val="19"/>
          <w:szCs w:val="19"/>
        </w:rPr>
        <w:t xml:space="preserve">C) </w:t>
      </w:r>
    </w:p>
    <w:p w14:paraId="3F393F61" w14:textId="77777777" w:rsidR="00C37F2F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 w:rsidRPr="000A687B">
        <w:rPr>
          <w:sz w:val="19"/>
          <w:szCs w:val="19"/>
        </w:rPr>
        <w:t xml:space="preserve">D) </w:t>
      </w:r>
      <w:r>
        <w:rPr>
          <w:sz w:val="19"/>
          <w:szCs w:val="19"/>
        </w:rPr>
        <w:t xml:space="preserve">                        </w:t>
      </w:r>
      <w:r w:rsidRPr="000A687B">
        <w:rPr>
          <w:sz w:val="19"/>
          <w:szCs w:val="19"/>
        </w:rPr>
        <w:t xml:space="preserve">E) </w:t>
      </w:r>
      <w:r>
        <w:rPr>
          <w:sz w:val="19"/>
          <w:szCs w:val="19"/>
        </w:rPr>
        <w:t xml:space="preserve"> </w:t>
      </w:r>
    </w:p>
    <w:p w14:paraId="1241330C" w14:textId="77777777" w:rsidR="00C37F2F" w:rsidRPr="00694214" w:rsidRDefault="00C37F2F" w:rsidP="00C37F2F">
      <w:pPr>
        <w:pStyle w:val="ListeParagraf"/>
        <w:numPr>
          <w:ilvl w:val="0"/>
          <w:numId w:val="8"/>
        </w:numPr>
        <w:spacing w:line="360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...………………………………………………………………………………………………………………..</w:t>
      </w:r>
    </w:p>
    <w:p w14:paraId="6A501FC9" w14:textId="77777777" w:rsidR="00C37F2F" w:rsidRPr="00943643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A)</w:t>
      </w:r>
      <w:r w:rsidRPr="00943643">
        <w:rPr>
          <w:sz w:val="19"/>
          <w:szCs w:val="19"/>
        </w:rPr>
        <w:t xml:space="preserve">                     </w:t>
      </w:r>
      <w:r>
        <w:rPr>
          <w:sz w:val="19"/>
          <w:szCs w:val="19"/>
        </w:rPr>
        <w:t xml:space="preserve">  </w:t>
      </w:r>
      <w:r w:rsidRPr="00943643">
        <w:rPr>
          <w:sz w:val="19"/>
          <w:szCs w:val="19"/>
        </w:rPr>
        <w:t xml:space="preserve">  B)                   </w:t>
      </w:r>
      <w:r>
        <w:rPr>
          <w:sz w:val="19"/>
          <w:szCs w:val="19"/>
        </w:rPr>
        <w:t xml:space="preserve">   </w:t>
      </w:r>
      <w:r w:rsidRPr="00943643">
        <w:rPr>
          <w:sz w:val="19"/>
          <w:szCs w:val="19"/>
        </w:rPr>
        <w:t xml:space="preserve">C) </w:t>
      </w:r>
    </w:p>
    <w:p w14:paraId="1EE0465A" w14:textId="77777777" w:rsidR="00C37F2F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 w:rsidRPr="000A687B">
        <w:rPr>
          <w:sz w:val="19"/>
          <w:szCs w:val="19"/>
        </w:rPr>
        <w:t xml:space="preserve">D) </w:t>
      </w:r>
      <w:r>
        <w:rPr>
          <w:sz w:val="19"/>
          <w:szCs w:val="19"/>
        </w:rPr>
        <w:t xml:space="preserve">                        </w:t>
      </w:r>
      <w:r w:rsidRPr="000A687B">
        <w:rPr>
          <w:sz w:val="19"/>
          <w:szCs w:val="19"/>
        </w:rPr>
        <w:t xml:space="preserve">E) </w:t>
      </w:r>
      <w:r>
        <w:rPr>
          <w:sz w:val="19"/>
          <w:szCs w:val="19"/>
        </w:rPr>
        <w:t xml:space="preserve"> </w:t>
      </w:r>
    </w:p>
    <w:p w14:paraId="1CF7A67E" w14:textId="77777777" w:rsidR="00C37F2F" w:rsidRPr="00694214" w:rsidRDefault="00C37F2F" w:rsidP="00C37F2F">
      <w:pPr>
        <w:pStyle w:val="ListeParagraf"/>
        <w:numPr>
          <w:ilvl w:val="0"/>
          <w:numId w:val="8"/>
        </w:numPr>
        <w:spacing w:line="360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...………………………………………………………………………………………………………………..</w:t>
      </w:r>
    </w:p>
    <w:p w14:paraId="63BAE14D" w14:textId="77777777" w:rsidR="00C37F2F" w:rsidRPr="00943643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A)</w:t>
      </w:r>
      <w:r w:rsidRPr="00943643">
        <w:rPr>
          <w:sz w:val="19"/>
          <w:szCs w:val="19"/>
        </w:rPr>
        <w:t xml:space="preserve">                     </w:t>
      </w:r>
      <w:r>
        <w:rPr>
          <w:sz w:val="19"/>
          <w:szCs w:val="19"/>
        </w:rPr>
        <w:t xml:space="preserve">  </w:t>
      </w:r>
      <w:r w:rsidRPr="00943643">
        <w:rPr>
          <w:sz w:val="19"/>
          <w:szCs w:val="19"/>
        </w:rPr>
        <w:t xml:space="preserve">  B)                   </w:t>
      </w:r>
      <w:r>
        <w:rPr>
          <w:sz w:val="19"/>
          <w:szCs w:val="19"/>
        </w:rPr>
        <w:t xml:space="preserve">   </w:t>
      </w:r>
      <w:r w:rsidRPr="00943643">
        <w:rPr>
          <w:sz w:val="19"/>
          <w:szCs w:val="19"/>
        </w:rPr>
        <w:t xml:space="preserve">C) </w:t>
      </w:r>
    </w:p>
    <w:p w14:paraId="1362234A" w14:textId="77777777" w:rsidR="00C37F2F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 w:rsidRPr="000A687B">
        <w:rPr>
          <w:sz w:val="19"/>
          <w:szCs w:val="19"/>
        </w:rPr>
        <w:t xml:space="preserve">D) </w:t>
      </w:r>
      <w:r>
        <w:rPr>
          <w:sz w:val="19"/>
          <w:szCs w:val="19"/>
        </w:rPr>
        <w:t xml:space="preserve">                        </w:t>
      </w:r>
      <w:r w:rsidRPr="000A687B">
        <w:rPr>
          <w:sz w:val="19"/>
          <w:szCs w:val="19"/>
        </w:rPr>
        <w:t xml:space="preserve">E) </w:t>
      </w:r>
      <w:r>
        <w:rPr>
          <w:sz w:val="19"/>
          <w:szCs w:val="19"/>
        </w:rPr>
        <w:t xml:space="preserve"> </w:t>
      </w:r>
    </w:p>
    <w:p w14:paraId="36F078F8" w14:textId="77777777" w:rsidR="00C37F2F" w:rsidRPr="00694214" w:rsidRDefault="00C37F2F" w:rsidP="00C37F2F">
      <w:pPr>
        <w:pStyle w:val="ListeParagraf"/>
        <w:numPr>
          <w:ilvl w:val="0"/>
          <w:numId w:val="8"/>
        </w:numPr>
        <w:spacing w:line="360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...………………………………………………………………………………………………………………..</w:t>
      </w:r>
    </w:p>
    <w:p w14:paraId="425D8694" w14:textId="77777777" w:rsidR="00C37F2F" w:rsidRPr="00943643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A)</w:t>
      </w:r>
      <w:r w:rsidRPr="00943643">
        <w:rPr>
          <w:sz w:val="19"/>
          <w:szCs w:val="19"/>
        </w:rPr>
        <w:t xml:space="preserve">                     </w:t>
      </w:r>
      <w:r>
        <w:rPr>
          <w:sz w:val="19"/>
          <w:szCs w:val="19"/>
        </w:rPr>
        <w:t xml:space="preserve">  </w:t>
      </w:r>
      <w:r w:rsidRPr="00943643">
        <w:rPr>
          <w:sz w:val="19"/>
          <w:szCs w:val="19"/>
        </w:rPr>
        <w:t xml:space="preserve">  B)                   </w:t>
      </w:r>
      <w:r>
        <w:rPr>
          <w:sz w:val="19"/>
          <w:szCs w:val="19"/>
        </w:rPr>
        <w:t xml:space="preserve">   </w:t>
      </w:r>
      <w:r w:rsidRPr="00943643">
        <w:rPr>
          <w:sz w:val="19"/>
          <w:szCs w:val="19"/>
        </w:rPr>
        <w:t xml:space="preserve">C) </w:t>
      </w:r>
    </w:p>
    <w:p w14:paraId="1900B65B" w14:textId="77777777" w:rsidR="00C37F2F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 w:rsidRPr="000A687B">
        <w:rPr>
          <w:sz w:val="19"/>
          <w:szCs w:val="19"/>
        </w:rPr>
        <w:t xml:space="preserve">D) </w:t>
      </w:r>
      <w:r>
        <w:rPr>
          <w:sz w:val="19"/>
          <w:szCs w:val="19"/>
        </w:rPr>
        <w:t xml:space="preserve">                        </w:t>
      </w:r>
      <w:r w:rsidRPr="000A687B">
        <w:rPr>
          <w:sz w:val="19"/>
          <w:szCs w:val="19"/>
        </w:rPr>
        <w:t xml:space="preserve">E) </w:t>
      </w:r>
      <w:r>
        <w:rPr>
          <w:sz w:val="19"/>
          <w:szCs w:val="19"/>
        </w:rPr>
        <w:t xml:space="preserve"> </w:t>
      </w:r>
    </w:p>
    <w:p w14:paraId="4B608BB0" w14:textId="77777777" w:rsidR="00C37F2F" w:rsidRPr="00694214" w:rsidRDefault="00C37F2F" w:rsidP="00C37F2F">
      <w:pPr>
        <w:pStyle w:val="ListeParagraf"/>
        <w:numPr>
          <w:ilvl w:val="0"/>
          <w:numId w:val="8"/>
        </w:numPr>
        <w:spacing w:line="360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...………………………………………………………………………………………………………………..</w:t>
      </w:r>
    </w:p>
    <w:p w14:paraId="51DBB57B" w14:textId="77777777" w:rsidR="00C37F2F" w:rsidRPr="00943643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A)</w:t>
      </w:r>
      <w:r w:rsidRPr="00943643">
        <w:rPr>
          <w:sz w:val="19"/>
          <w:szCs w:val="19"/>
        </w:rPr>
        <w:t xml:space="preserve">                     </w:t>
      </w:r>
      <w:r>
        <w:rPr>
          <w:sz w:val="19"/>
          <w:szCs w:val="19"/>
        </w:rPr>
        <w:t xml:space="preserve">  </w:t>
      </w:r>
      <w:r w:rsidRPr="00943643">
        <w:rPr>
          <w:sz w:val="19"/>
          <w:szCs w:val="19"/>
        </w:rPr>
        <w:t xml:space="preserve">  B)                   </w:t>
      </w:r>
      <w:r>
        <w:rPr>
          <w:sz w:val="19"/>
          <w:szCs w:val="19"/>
        </w:rPr>
        <w:t xml:space="preserve">   </w:t>
      </w:r>
      <w:r w:rsidRPr="00943643">
        <w:rPr>
          <w:sz w:val="19"/>
          <w:szCs w:val="19"/>
        </w:rPr>
        <w:t xml:space="preserve">C) </w:t>
      </w:r>
    </w:p>
    <w:p w14:paraId="74CE01A7" w14:textId="77777777" w:rsidR="00C37F2F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 w:rsidRPr="000A687B">
        <w:rPr>
          <w:sz w:val="19"/>
          <w:szCs w:val="19"/>
        </w:rPr>
        <w:t xml:space="preserve">D) </w:t>
      </w:r>
      <w:r>
        <w:rPr>
          <w:sz w:val="19"/>
          <w:szCs w:val="19"/>
        </w:rPr>
        <w:t xml:space="preserve">                        </w:t>
      </w:r>
      <w:r w:rsidRPr="000A687B">
        <w:rPr>
          <w:sz w:val="19"/>
          <w:szCs w:val="19"/>
        </w:rPr>
        <w:t xml:space="preserve">E) </w:t>
      </w:r>
      <w:r>
        <w:rPr>
          <w:sz w:val="19"/>
          <w:szCs w:val="19"/>
        </w:rPr>
        <w:t xml:space="preserve"> </w:t>
      </w:r>
    </w:p>
    <w:p w14:paraId="1E2258EF" w14:textId="77777777" w:rsidR="00C37F2F" w:rsidRPr="00694214" w:rsidRDefault="00C37F2F" w:rsidP="00C37F2F">
      <w:pPr>
        <w:pStyle w:val="ListeParagraf"/>
        <w:numPr>
          <w:ilvl w:val="0"/>
          <w:numId w:val="8"/>
        </w:numPr>
        <w:spacing w:line="360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lastRenderedPageBreak/>
        <w:t>...………………………………………………………………………………………………………………..</w:t>
      </w:r>
    </w:p>
    <w:p w14:paraId="26BA86A4" w14:textId="77777777" w:rsidR="00C37F2F" w:rsidRPr="00943643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A)</w:t>
      </w:r>
      <w:r w:rsidRPr="00943643">
        <w:rPr>
          <w:sz w:val="19"/>
          <w:szCs w:val="19"/>
        </w:rPr>
        <w:t xml:space="preserve">                     </w:t>
      </w:r>
      <w:r>
        <w:rPr>
          <w:sz w:val="19"/>
          <w:szCs w:val="19"/>
        </w:rPr>
        <w:t xml:space="preserve">  </w:t>
      </w:r>
      <w:r w:rsidRPr="00943643">
        <w:rPr>
          <w:sz w:val="19"/>
          <w:szCs w:val="19"/>
        </w:rPr>
        <w:t xml:space="preserve">  B)                   </w:t>
      </w:r>
      <w:r>
        <w:rPr>
          <w:sz w:val="19"/>
          <w:szCs w:val="19"/>
        </w:rPr>
        <w:t xml:space="preserve">   </w:t>
      </w:r>
      <w:r w:rsidRPr="00943643">
        <w:rPr>
          <w:sz w:val="19"/>
          <w:szCs w:val="19"/>
        </w:rPr>
        <w:t xml:space="preserve">C) </w:t>
      </w:r>
    </w:p>
    <w:p w14:paraId="5CCC15CC" w14:textId="77777777" w:rsidR="00C37F2F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 w:rsidRPr="000A687B">
        <w:rPr>
          <w:sz w:val="19"/>
          <w:szCs w:val="19"/>
        </w:rPr>
        <w:t xml:space="preserve">D) </w:t>
      </w:r>
      <w:r>
        <w:rPr>
          <w:sz w:val="19"/>
          <w:szCs w:val="19"/>
        </w:rPr>
        <w:t xml:space="preserve">                        </w:t>
      </w:r>
      <w:r w:rsidRPr="000A687B">
        <w:rPr>
          <w:sz w:val="19"/>
          <w:szCs w:val="19"/>
        </w:rPr>
        <w:t xml:space="preserve">E) </w:t>
      </w:r>
      <w:r>
        <w:rPr>
          <w:sz w:val="19"/>
          <w:szCs w:val="19"/>
        </w:rPr>
        <w:t xml:space="preserve"> </w:t>
      </w:r>
    </w:p>
    <w:p w14:paraId="1C6D133F" w14:textId="77777777" w:rsidR="00C37F2F" w:rsidRPr="00694214" w:rsidRDefault="00C37F2F" w:rsidP="00C37F2F">
      <w:pPr>
        <w:pStyle w:val="ListeParagraf"/>
        <w:numPr>
          <w:ilvl w:val="0"/>
          <w:numId w:val="8"/>
        </w:numPr>
        <w:spacing w:line="360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...………………………………………………………………………………………………………………..</w:t>
      </w:r>
    </w:p>
    <w:p w14:paraId="1F880D17" w14:textId="77777777" w:rsidR="00C37F2F" w:rsidRPr="00943643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A)</w:t>
      </w:r>
      <w:r w:rsidRPr="00943643">
        <w:rPr>
          <w:sz w:val="19"/>
          <w:szCs w:val="19"/>
        </w:rPr>
        <w:t xml:space="preserve">                     </w:t>
      </w:r>
      <w:r>
        <w:rPr>
          <w:sz w:val="19"/>
          <w:szCs w:val="19"/>
        </w:rPr>
        <w:t xml:space="preserve">  </w:t>
      </w:r>
      <w:r w:rsidRPr="00943643">
        <w:rPr>
          <w:sz w:val="19"/>
          <w:szCs w:val="19"/>
        </w:rPr>
        <w:t xml:space="preserve">  B)                   </w:t>
      </w:r>
      <w:r>
        <w:rPr>
          <w:sz w:val="19"/>
          <w:szCs w:val="19"/>
        </w:rPr>
        <w:t xml:space="preserve">   </w:t>
      </w:r>
      <w:r w:rsidRPr="00943643">
        <w:rPr>
          <w:sz w:val="19"/>
          <w:szCs w:val="19"/>
        </w:rPr>
        <w:t xml:space="preserve">C) </w:t>
      </w:r>
    </w:p>
    <w:p w14:paraId="416ADD7C" w14:textId="77777777" w:rsidR="00C37F2F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 w:rsidRPr="000A687B">
        <w:rPr>
          <w:sz w:val="19"/>
          <w:szCs w:val="19"/>
        </w:rPr>
        <w:t xml:space="preserve">D) </w:t>
      </w:r>
      <w:r>
        <w:rPr>
          <w:sz w:val="19"/>
          <w:szCs w:val="19"/>
        </w:rPr>
        <w:t xml:space="preserve">                        </w:t>
      </w:r>
      <w:r w:rsidRPr="000A687B">
        <w:rPr>
          <w:sz w:val="19"/>
          <w:szCs w:val="19"/>
        </w:rPr>
        <w:t xml:space="preserve">E) </w:t>
      </w:r>
      <w:r>
        <w:rPr>
          <w:sz w:val="19"/>
          <w:szCs w:val="19"/>
        </w:rPr>
        <w:t xml:space="preserve"> </w:t>
      </w:r>
    </w:p>
    <w:p w14:paraId="3BBFA561" w14:textId="77777777" w:rsidR="00C37F2F" w:rsidRPr="00694214" w:rsidRDefault="00C37F2F" w:rsidP="00C37F2F">
      <w:pPr>
        <w:pStyle w:val="ListeParagraf"/>
        <w:numPr>
          <w:ilvl w:val="0"/>
          <w:numId w:val="8"/>
        </w:numPr>
        <w:spacing w:line="360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...………………………………………………………………………………………………………………..</w:t>
      </w:r>
    </w:p>
    <w:p w14:paraId="42385115" w14:textId="77777777" w:rsidR="00C37F2F" w:rsidRPr="00943643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A)</w:t>
      </w:r>
      <w:r w:rsidRPr="00943643">
        <w:rPr>
          <w:sz w:val="19"/>
          <w:szCs w:val="19"/>
        </w:rPr>
        <w:t xml:space="preserve">                     </w:t>
      </w:r>
      <w:r>
        <w:rPr>
          <w:sz w:val="19"/>
          <w:szCs w:val="19"/>
        </w:rPr>
        <w:t xml:space="preserve">  </w:t>
      </w:r>
      <w:r w:rsidRPr="00943643">
        <w:rPr>
          <w:sz w:val="19"/>
          <w:szCs w:val="19"/>
        </w:rPr>
        <w:t xml:space="preserve">  B)                   </w:t>
      </w:r>
      <w:r>
        <w:rPr>
          <w:sz w:val="19"/>
          <w:szCs w:val="19"/>
        </w:rPr>
        <w:t xml:space="preserve">   </w:t>
      </w:r>
      <w:r w:rsidRPr="00943643">
        <w:rPr>
          <w:sz w:val="19"/>
          <w:szCs w:val="19"/>
        </w:rPr>
        <w:t xml:space="preserve">C) </w:t>
      </w:r>
    </w:p>
    <w:p w14:paraId="058B5A1D" w14:textId="77777777" w:rsidR="00C37F2F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 w:rsidRPr="000A687B">
        <w:rPr>
          <w:sz w:val="19"/>
          <w:szCs w:val="19"/>
        </w:rPr>
        <w:t xml:space="preserve">D) </w:t>
      </w:r>
      <w:r>
        <w:rPr>
          <w:sz w:val="19"/>
          <w:szCs w:val="19"/>
        </w:rPr>
        <w:t xml:space="preserve">                        </w:t>
      </w:r>
      <w:r w:rsidRPr="000A687B">
        <w:rPr>
          <w:sz w:val="19"/>
          <w:szCs w:val="19"/>
        </w:rPr>
        <w:t xml:space="preserve">E) </w:t>
      </w:r>
      <w:r>
        <w:rPr>
          <w:sz w:val="19"/>
          <w:szCs w:val="19"/>
        </w:rPr>
        <w:t xml:space="preserve"> </w:t>
      </w:r>
    </w:p>
    <w:p w14:paraId="4E0CC8F3" w14:textId="77777777" w:rsidR="00C37F2F" w:rsidRPr="00694214" w:rsidRDefault="00C37F2F" w:rsidP="00C37F2F">
      <w:pPr>
        <w:pStyle w:val="ListeParagraf"/>
        <w:numPr>
          <w:ilvl w:val="0"/>
          <w:numId w:val="8"/>
        </w:numPr>
        <w:spacing w:line="360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...………………………………………………………………………………………………………………..</w:t>
      </w:r>
    </w:p>
    <w:p w14:paraId="5B85F7E1" w14:textId="77777777" w:rsidR="00C37F2F" w:rsidRPr="00943643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A)</w:t>
      </w:r>
      <w:r w:rsidRPr="00943643">
        <w:rPr>
          <w:sz w:val="19"/>
          <w:szCs w:val="19"/>
        </w:rPr>
        <w:t xml:space="preserve">                     </w:t>
      </w:r>
      <w:r>
        <w:rPr>
          <w:sz w:val="19"/>
          <w:szCs w:val="19"/>
        </w:rPr>
        <w:t xml:space="preserve">  </w:t>
      </w:r>
      <w:r w:rsidRPr="00943643">
        <w:rPr>
          <w:sz w:val="19"/>
          <w:szCs w:val="19"/>
        </w:rPr>
        <w:t xml:space="preserve">  B)                   </w:t>
      </w:r>
      <w:r>
        <w:rPr>
          <w:sz w:val="19"/>
          <w:szCs w:val="19"/>
        </w:rPr>
        <w:t xml:space="preserve">   </w:t>
      </w:r>
      <w:r w:rsidRPr="00943643">
        <w:rPr>
          <w:sz w:val="19"/>
          <w:szCs w:val="19"/>
        </w:rPr>
        <w:t xml:space="preserve">C) </w:t>
      </w:r>
    </w:p>
    <w:p w14:paraId="3D835844" w14:textId="77777777" w:rsidR="00C37F2F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 w:rsidRPr="000A687B">
        <w:rPr>
          <w:sz w:val="19"/>
          <w:szCs w:val="19"/>
        </w:rPr>
        <w:t xml:space="preserve">D) </w:t>
      </w:r>
      <w:r>
        <w:rPr>
          <w:sz w:val="19"/>
          <w:szCs w:val="19"/>
        </w:rPr>
        <w:t xml:space="preserve">                        </w:t>
      </w:r>
      <w:r w:rsidRPr="000A687B">
        <w:rPr>
          <w:sz w:val="19"/>
          <w:szCs w:val="19"/>
        </w:rPr>
        <w:t xml:space="preserve">E) </w:t>
      </w:r>
      <w:r>
        <w:rPr>
          <w:sz w:val="19"/>
          <w:szCs w:val="19"/>
        </w:rPr>
        <w:t xml:space="preserve"> </w:t>
      </w:r>
    </w:p>
    <w:p w14:paraId="72DE0743" w14:textId="77777777" w:rsidR="00C37F2F" w:rsidRPr="00694214" w:rsidRDefault="00C37F2F" w:rsidP="00C37F2F">
      <w:pPr>
        <w:pStyle w:val="ListeParagraf"/>
        <w:numPr>
          <w:ilvl w:val="0"/>
          <w:numId w:val="8"/>
        </w:numPr>
        <w:spacing w:line="360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...………………………………………………………………………………………………………………..</w:t>
      </w:r>
    </w:p>
    <w:p w14:paraId="4AC97805" w14:textId="77777777" w:rsidR="00C37F2F" w:rsidRPr="00943643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A)</w:t>
      </w:r>
      <w:r w:rsidRPr="00943643">
        <w:rPr>
          <w:sz w:val="19"/>
          <w:szCs w:val="19"/>
        </w:rPr>
        <w:t xml:space="preserve">                     </w:t>
      </w:r>
      <w:r>
        <w:rPr>
          <w:sz w:val="19"/>
          <w:szCs w:val="19"/>
        </w:rPr>
        <w:t xml:space="preserve">  </w:t>
      </w:r>
      <w:r w:rsidRPr="00943643">
        <w:rPr>
          <w:sz w:val="19"/>
          <w:szCs w:val="19"/>
        </w:rPr>
        <w:t xml:space="preserve">  B)                   </w:t>
      </w:r>
      <w:r>
        <w:rPr>
          <w:sz w:val="19"/>
          <w:szCs w:val="19"/>
        </w:rPr>
        <w:t xml:space="preserve">   </w:t>
      </w:r>
      <w:r w:rsidRPr="00943643">
        <w:rPr>
          <w:sz w:val="19"/>
          <w:szCs w:val="19"/>
        </w:rPr>
        <w:t xml:space="preserve">C) </w:t>
      </w:r>
    </w:p>
    <w:p w14:paraId="2E0E3A33" w14:textId="77777777" w:rsidR="00C37F2F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 w:rsidRPr="000A687B">
        <w:rPr>
          <w:sz w:val="19"/>
          <w:szCs w:val="19"/>
        </w:rPr>
        <w:t xml:space="preserve">D) </w:t>
      </w:r>
      <w:r>
        <w:rPr>
          <w:sz w:val="19"/>
          <w:szCs w:val="19"/>
        </w:rPr>
        <w:t xml:space="preserve">                        </w:t>
      </w:r>
      <w:r w:rsidRPr="000A687B">
        <w:rPr>
          <w:sz w:val="19"/>
          <w:szCs w:val="19"/>
        </w:rPr>
        <w:t xml:space="preserve">E) </w:t>
      </w:r>
      <w:r>
        <w:rPr>
          <w:sz w:val="19"/>
          <w:szCs w:val="19"/>
        </w:rPr>
        <w:t xml:space="preserve"> </w:t>
      </w:r>
    </w:p>
    <w:p w14:paraId="72DB7CF5" w14:textId="77777777" w:rsidR="00C37F2F" w:rsidRPr="00694214" w:rsidRDefault="00C37F2F" w:rsidP="00C37F2F">
      <w:pPr>
        <w:pStyle w:val="ListeParagraf"/>
        <w:numPr>
          <w:ilvl w:val="0"/>
          <w:numId w:val="8"/>
        </w:numPr>
        <w:spacing w:line="360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...………………………………………………………………………………………………………………..</w:t>
      </w:r>
    </w:p>
    <w:p w14:paraId="6955B950" w14:textId="77777777" w:rsidR="00C37F2F" w:rsidRPr="00943643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A)</w:t>
      </w:r>
      <w:r w:rsidRPr="00943643">
        <w:rPr>
          <w:sz w:val="19"/>
          <w:szCs w:val="19"/>
        </w:rPr>
        <w:t xml:space="preserve">                     </w:t>
      </w:r>
      <w:r>
        <w:rPr>
          <w:sz w:val="19"/>
          <w:szCs w:val="19"/>
        </w:rPr>
        <w:t xml:space="preserve">  </w:t>
      </w:r>
      <w:r w:rsidRPr="00943643">
        <w:rPr>
          <w:sz w:val="19"/>
          <w:szCs w:val="19"/>
        </w:rPr>
        <w:t xml:space="preserve">  B)                   </w:t>
      </w:r>
      <w:r>
        <w:rPr>
          <w:sz w:val="19"/>
          <w:szCs w:val="19"/>
        </w:rPr>
        <w:t xml:space="preserve">   </w:t>
      </w:r>
      <w:r w:rsidRPr="00943643">
        <w:rPr>
          <w:sz w:val="19"/>
          <w:szCs w:val="19"/>
        </w:rPr>
        <w:t xml:space="preserve">C) </w:t>
      </w:r>
    </w:p>
    <w:p w14:paraId="18B32B13" w14:textId="77777777" w:rsidR="00C37F2F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 w:rsidRPr="000A687B">
        <w:rPr>
          <w:sz w:val="19"/>
          <w:szCs w:val="19"/>
        </w:rPr>
        <w:t xml:space="preserve">D) </w:t>
      </w:r>
      <w:r>
        <w:rPr>
          <w:sz w:val="19"/>
          <w:szCs w:val="19"/>
        </w:rPr>
        <w:t xml:space="preserve">                        </w:t>
      </w:r>
      <w:r w:rsidRPr="000A687B">
        <w:rPr>
          <w:sz w:val="19"/>
          <w:szCs w:val="19"/>
        </w:rPr>
        <w:t xml:space="preserve">E) </w:t>
      </w:r>
      <w:r>
        <w:rPr>
          <w:sz w:val="19"/>
          <w:szCs w:val="19"/>
        </w:rPr>
        <w:t xml:space="preserve"> </w:t>
      </w:r>
    </w:p>
    <w:p w14:paraId="2C8838CB" w14:textId="77777777" w:rsidR="00C37F2F" w:rsidRPr="00694214" w:rsidRDefault="00C37F2F" w:rsidP="00C37F2F">
      <w:pPr>
        <w:pStyle w:val="ListeParagraf"/>
        <w:numPr>
          <w:ilvl w:val="0"/>
          <w:numId w:val="8"/>
        </w:numPr>
        <w:spacing w:line="360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...………………………………………………………………………………………………………………..</w:t>
      </w:r>
    </w:p>
    <w:p w14:paraId="00F782C4" w14:textId="77777777" w:rsidR="00C37F2F" w:rsidRPr="00943643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A)</w:t>
      </w:r>
      <w:r w:rsidRPr="00943643">
        <w:rPr>
          <w:sz w:val="19"/>
          <w:szCs w:val="19"/>
        </w:rPr>
        <w:t xml:space="preserve">                     </w:t>
      </w:r>
      <w:r>
        <w:rPr>
          <w:sz w:val="19"/>
          <w:szCs w:val="19"/>
        </w:rPr>
        <w:t xml:space="preserve">  </w:t>
      </w:r>
      <w:r w:rsidRPr="00943643">
        <w:rPr>
          <w:sz w:val="19"/>
          <w:szCs w:val="19"/>
        </w:rPr>
        <w:t xml:space="preserve">  B)                   </w:t>
      </w:r>
      <w:r>
        <w:rPr>
          <w:sz w:val="19"/>
          <w:szCs w:val="19"/>
        </w:rPr>
        <w:t xml:space="preserve">   </w:t>
      </w:r>
      <w:r w:rsidRPr="00943643">
        <w:rPr>
          <w:sz w:val="19"/>
          <w:szCs w:val="19"/>
        </w:rPr>
        <w:t xml:space="preserve">C) </w:t>
      </w:r>
    </w:p>
    <w:p w14:paraId="32604377" w14:textId="77777777" w:rsidR="00C37F2F" w:rsidRDefault="00C37F2F" w:rsidP="00C37F2F">
      <w:pPr>
        <w:spacing w:line="360" w:lineRule="auto"/>
        <w:ind w:left="360"/>
        <w:jc w:val="both"/>
        <w:rPr>
          <w:sz w:val="19"/>
          <w:szCs w:val="19"/>
        </w:rPr>
      </w:pPr>
      <w:r w:rsidRPr="000A687B">
        <w:rPr>
          <w:sz w:val="19"/>
          <w:szCs w:val="19"/>
        </w:rPr>
        <w:t xml:space="preserve">D) </w:t>
      </w:r>
      <w:r>
        <w:rPr>
          <w:sz w:val="19"/>
          <w:szCs w:val="19"/>
        </w:rPr>
        <w:t xml:space="preserve">                        </w:t>
      </w:r>
      <w:r w:rsidRPr="000A687B">
        <w:rPr>
          <w:sz w:val="19"/>
          <w:szCs w:val="19"/>
        </w:rPr>
        <w:t xml:space="preserve">E) </w:t>
      </w:r>
      <w:r>
        <w:rPr>
          <w:sz w:val="19"/>
          <w:szCs w:val="19"/>
        </w:rPr>
        <w:t xml:space="preserve"> </w:t>
      </w:r>
    </w:p>
    <w:p w14:paraId="3208F0CB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1C0A6272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556F5E35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2C7DEE96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7636ABAF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2A654572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0A25FD69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6E775432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72E60510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7D5D1D3C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783792AF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07034893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2403F2C4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468507FE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78907D5A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5A25DCFB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799B699D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5A2FA378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709F211C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23C62C4E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049E6D01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4CC86979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3F8323F2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2506BE5A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0EC14875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2805681A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72777EBD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6D461BEF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35AA82A8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696330FC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1D5B181A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4AB86E25" w14:textId="77777777" w:rsidR="005362DD" w:rsidRDefault="005362DD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20664CF9" w14:textId="77777777" w:rsidR="00DE2E62" w:rsidRDefault="00DE2E62" w:rsidP="005362DD">
      <w:pPr>
        <w:spacing w:line="360" w:lineRule="auto"/>
        <w:ind w:left="360"/>
        <w:jc w:val="both"/>
        <w:rPr>
          <w:sz w:val="19"/>
          <w:szCs w:val="19"/>
        </w:rPr>
      </w:pPr>
    </w:p>
    <w:p w14:paraId="0FA3A388" w14:textId="77777777" w:rsidR="00DE2E62" w:rsidRPr="00DE2E62" w:rsidRDefault="00DE2E62" w:rsidP="00DE2E62">
      <w:pPr>
        <w:spacing w:line="276" w:lineRule="auto"/>
        <w:rPr>
          <w:b/>
          <w:sz w:val="19"/>
          <w:szCs w:val="19"/>
        </w:rPr>
      </w:pPr>
    </w:p>
    <w:p w14:paraId="13C55F4B" w14:textId="77777777" w:rsidR="00DE2E62" w:rsidRDefault="00DE2E62" w:rsidP="00087BF5">
      <w:pPr>
        <w:pStyle w:val="ListeParagraf"/>
        <w:spacing w:line="276" w:lineRule="auto"/>
        <w:ind w:left="340"/>
        <w:jc w:val="right"/>
        <w:rPr>
          <w:b/>
          <w:sz w:val="19"/>
          <w:szCs w:val="19"/>
        </w:rPr>
      </w:pPr>
    </w:p>
    <w:p w14:paraId="15E56D48" w14:textId="77777777" w:rsidR="00DE2E62" w:rsidRDefault="00DE2E62" w:rsidP="00087BF5">
      <w:pPr>
        <w:pStyle w:val="ListeParagraf"/>
        <w:spacing w:line="276" w:lineRule="auto"/>
        <w:ind w:left="340"/>
        <w:jc w:val="right"/>
        <w:rPr>
          <w:b/>
          <w:sz w:val="19"/>
          <w:szCs w:val="19"/>
        </w:rPr>
      </w:pPr>
    </w:p>
    <w:p w14:paraId="1D9E1D01" w14:textId="77777777" w:rsidR="00623E0C" w:rsidRPr="00623E0C" w:rsidRDefault="00623E0C" w:rsidP="00087BF5">
      <w:pPr>
        <w:pStyle w:val="ListeParagraf"/>
        <w:spacing w:line="276" w:lineRule="auto"/>
        <w:ind w:left="340"/>
        <w:jc w:val="right"/>
        <w:rPr>
          <w:b/>
          <w:sz w:val="19"/>
          <w:szCs w:val="19"/>
        </w:rPr>
      </w:pPr>
      <w:r w:rsidRPr="00623E0C">
        <w:rPr>
          <w:b/>
          <w:sz w:val="19"/>
          <w:szCs w:val="19"/>
        </w:rPr>
        <w:t>Başarılar dilerim.</w:t>
      </w:r>
    </w:p>
    <w:p w14:paraId="55CB6B88" w14:textId="77777777" w:rsidR="00623E0C" w:rsidRPr="00623E0C" w:rsidRDefault="00DE2E62" w:rsidP="00087BF5">
      <w:pPr>
        <w:pStyle w:val="ListeParagraf"/>
        <w:spacing w:line="276" w:lineRule="auto"/>
        <w:ind w:left="340"/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  <w:t>Öğretim Elemanın Unvan, Adı ve Soyadı</w:t>
      </w:r>
    </w:p>
    <w:p w14:paraId="77E914C6" w14:textId="77777777" w:rsidR="00DE2E62" w:rsidRPr="00DE2E62" w:rsidRDefault="00DE2E62" w:rsidP="00DE2E62">
      <w:pPr>
        <w:pStyle w:val="ListeParagraf"/>
        <w:spacing w:line="276" w:lineRule="auto"/>
        <w:ind w:left="340"/>
        <w:jc w:val="right"/>
        <w:rPr>
          <w:bCs/>
          <w:sz w:val="19"/>
          <w:szCs w:val="19"/>
        </w:rPr>
      </w:pPr>
    </w:p>
    <w:p w14:paraId="43CEDE00" w14:textId="77777777" w:rsidR="00DE2E62" w:rsidRPr="00623E0C" w:rsidRDefault="00DE2E62" w:rsidP="00087BF5">
      <w:pPr>
        <w:pStyle w:val="ListeParagraf"/>
        <w:spacing w:line="276" w:lineRule="auto"/>
        <w:ind w:left="340"/>
        <w:jc w:val="right"/>
        <w:rPr>
          <w:b/>
          <w:sz w:val="19"/>
          <w:szCs w:val="19"/>
        </w:rPr>
        <w:sectPr w:rsidR="00DE2E62" w:rsidRPr="00623E0C" w:rsidSect="00A24254">
          <w:type w:val="continuous"/>
          <w:pgSz w:w="11906" w:h="16838"/>
          <w:pgMar w:top="567" w:right="567" w:bottom="680" w:left="567" w:header="567" w:footer="170" w:gutter="0"/>
          <w:cols w:num="2" w:sep="1" w:space="709"/>
          <w:docGrid w:linePitch="360"/>
        </w:sectPr>
      </w:pPr>
    </w:p>
    <w:p w14:paraId="72277964" w14:textId="77777777" w:rsidR="002413D9" w:rsidRDefault="002413D9" w:rsidP="00D4759E">
      <w:pPr>
        <w:jc w:val="center"/>
        <w:rPr>
          <w:rFonts w:eastAsia="Calibri"/>
          <w:b/>
          <w:sz w:val="19"/>
          <w:szCs w:val="19"/>
          <w:lang w:eastAsia="en-US"/>
        </w:rPr>
      </w:pPr>
      <w:r>
        <w:rPr>
          <w:rFonts w:eastAsia="Calibri"/>
          <w:b/>
          <w:noProof/>
          <w:sz w:val="19"/>
          <w:szCs w:val="19"/>
          <w:lang w:eastAsia="tr-TR"/>
        </w:rPr>
        <w:drawing>
          <wp:inline distT="0" distB="0" distL="0" distR="0" wp14:anchorId="6F68F7E6" wp14:editId="27665C72">
            <wp:extent cx="6183231" cy="1909267"/>
            <wp:effectExtent l="0" t="0" r="0" b="0"/>
            <wp:docPr id="127721958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219589" name="Resim 1277219589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422" cy="193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13D9" w:rsidSect="002413D9">
      <w:type w:val="continuous"/>
      <w:pgSz w:w="11906" w:h="16838"/>
      <w:pgMar w:top="851" w:right="851" w:bottom="851" w:left="851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3B39C" w14:textId="77777777" w:rsidR="0013247D" w:rsidRDefault="0013247D">
      <w:r>
        <w:separator/>
      </w:r>
    </w:p>
  </w:endnote>
  <w:endnote w:type="continuationSeparator" w:id="0">
    <w:p w14:paraId="642555A3" w14:textId="77777777" w:rsidR="0013247D" w:rsidRDefault="0013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46" w:type="dxa"/>
      <w:jc w:val="center"/>
      <w:tblLook w:val="04A0" w:firstRow="1" w:lastRow="0" w:firstColumn="1" w:lastColumn="0" w:noHBand="0" w:noVBand="1"/>
    </w:tblPr>
    <w:tblGrid>
      <w:gridCol w:w="8364"/>
      <w:gridCol w:w="1582"/>
    </w:tblGrid>
    <w:tr w:rsidR="00D4759E" w14:paraId="163605FF" w14:textId="77777777" w:rsidTr="00D4759E">
      <w:trPr>
        <w:jc w:val="center"/>
      </w:trPr>
      <w:tc>
        <w:tcPr>
          <w:tcW w:w="8364" w:type="dxa"/>
        </w:tcPr>
        <w:p w14:paraId="1B370D19" w14:textId="77777777" w:rsidR="00D4759E" w:rsidRPr="00EB7BEE" w:rsidRDefault="00D4759E" w:rsidP="00D4759E">
          <w:pPr>
            <w:pStyle w:val="AltBilgi"/>
            <w:rPr>
              <w:rFonts w:ascii="Times New Roman" w:hAnsi="Times New Roman"/>
              <w:b/>
              <w:bCs/>
              <w:sz w:val="18"/>
              <w:szCs w:val="18"/>
            </w:rPr>
          </w:pPr>
          <w:bookmarkStart w:id="0" w:name="_Hlk181181166"/>
          <w:bookmarkStart w:id="1" w:name="_Hlk181181167"/>
          <w:r w:rsidRPr="00EB7BEE">
            <w:rPr>
              <w:rFonts w:ascii="Times New Roman" w:hAnsi="Times New Roman"/>
              <w:b/>
              <w:bCs/>
              <w:sz w:val="18"/>
              <w:szCs w:val="18"/>
            </w:rPr>
            <w:t>Kazanımlar</w:t>
          </w:r>
        </w:p>
      </w:tc>
      <w:tc>
        <w:tcPr>
          <w:tcW w:w="1582" w:type="dxa"/>
        </w:tcPr>
        <w:p w14:paraId="29FE274A" w14:textId="77777777" w:rsidR="00D4759E" w:rsidRPr="00EB7BEE" w:rsidRDefault="00D4759E" w:rsidP="00D4759E">
          <w:pPr>
            <w:pStyle w:val="AltBilgi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EB7BEE">
            <w:rPr>
              <w:rFonts w:ascii="Times New Roman" w:hAnsi="Times New Roman"/>
              <w:b/>
              <w:bCs/>
              <w:sz w:val="18"/>
              <w:szCs w:val="18"/>
            </w:rPr>
            <w:t>Karşıladığı Soru</w:t>
          </w:r>
        </w:p>
      </w:tc>
    </w:tr>
    <w:tr w:rsidR="00B602D8" w14:paraId="53EC7369" w14:textId="77777777" w:rsidTr="00D4759E">
      <w:trPr>
        <w:jc w:val="center"/>
      </w:trPr>
      <w:tc>
        <w:tcPr>
          <w:tcW w:w="8364" w:type="dxa"/>
        </w:tcPr>
        <w:p w14:paraId="3190BF62" w14:textId="77777777" w:rsidR="00B602D8" w:rsidRPr="00EB7BEE" w:rsidRDefault="00B602D8" w:rsidP="00B602D8">
          <w:pPr>
            <w:pStyle w:val="AltBilgi"/>
            <w:jc w:val="both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582" w:type="dxa"/>
          <w:vAlign w:val="center"/>
        </w:tcPr>
        <w:p w14:paraId="190AF1D7" w14:textId="77777777" w:rsidR="00B602D8" w:rsidRPr="00EB7BEE" w:rsidRDefault="00B602D8" w:rsidP="00B602D8">
          <w:pPr>
            <w:pStyle w:val="AltBilgi"/>
            <w:jc w:val="center"/>
            <w:rPr>
              <w:rFonts w:ascii="Times New Roman" w:hAnsi="Times New Roman"/>
              <w:sz w:val="18"/>
              <w:szCs w:val="18"/>
            </w:rPr>
          </w:pPr>
        </w:p>
      </w:tc>
    </w:tr>
    <w:tr w:rsidR="00B602D8" w14:paraId="333D6085" w14:textId="77777777" w:rsidTr="00D4759E">
      <w:trPr>
        <w:jc w:val="center"/>
      </w:trPr>
      <w:tc>
        <w:tcPr>
          <w:tcW w:w="8364" w:type="dxa"/>
        </w:tcPr>
        <w:p w14:paraId="311466BA" w14:textId="77777777" w:rsidR="00B602D8" w:rsidRPr="00EB7BEE" w:rsidRDefault="00B602D8" w:rsidP="00B602D8">
          <w:pPr>
            <w:pStyle w:val="AltBilgi"/>
            <w:jc w:val="both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582" w:type="dxa"/>
          <w:vAlign w:val="center"/>
        </w:tcPr>
        <w:p w14:paraId="76B5B067" w14:textId="77777777" w:rsidR="00B602D8" w:rsidRPr="00EB7BEE" w:rsidRDefault="00B602D8" w:rsidP="00B602D8">
          <w:pPr>
            <w:pStyle w:val="AltBilgi"/>
            <w:jc w:val="center"/>
            <w:rPr>
              <w:rFonts w:ascii="Times New Roman" w:hAnsi="Times New Roman"/>
              <w:sz w:val="18"/>
              <w:szCs w:val="18"/>
            </w:rPr>
          </w:pPr>
        </w:p>
      </w:tc>
    </w:tr>
    <w:tr w:rsidR="00B602D8" w14:paraId="22FB7E08" w14:textId="77777777" w:rsidTr="00D4759E">
      <w:trPr>
        <w:jc w:val="center"/>
      </w:trPr>
      <w:tc>
        <w:tcPr>
          <w:tcW w:w="8364" w:type="dxa"/>
        </w:tcPr>
        <w:p w14:paraId="54ACA6F5" w14:textId="77777777" w:rsidR="00B602D8" w:rsidRPr="00EB7BEE" w:rsidRDefault="00B602D8" w:rsidP="00B602D8">
          <w:pPr>
            <w:pStyle w:val="AltBilgi"/>
            <w:jc w:val="both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582" w:type="dxa"/>
          <w:vAlign w:val="center"/>
        </w:tcPr>
        <w:p w14:paraId="7E8DDA45" w14:textId="77777777" w:rsidR="00B602D8" w:rsidRPr="00EB7BEE" w:rsidRDefault="00B602D8" w:rsidP="00B602D8">
          <w:pPr>
            <w:pStyle w:val="AltBilgi"/>
            <w:jc w:val="center"/>
            <w:rPr>
              <w:rFonts w:ascii="Times New Roman" w:hAnsi="Times New Roman"/>
              <w:sz w:val="18"/>
              <w:szCs w:val="18"/>
            </w:rPr>
          </w:pPr>
        </w:p>
      </w:tc>
    </w:tr>
    <w:tr w:rsidR="00B602D8" w14:paraId="67C33D6C" w14:textId="77777777" w:rsidTr="00D4759E">
      <w:trPr>
        <w:jc w:val="center"/>
      </w:trPr>
      <w:tc>
        <w:tcPr>
          <w:tcW w:w="8364" w:type="dxa"/>
        </w:tcPr>
        <w:p w14:paraId="251EC137" w14:textId="77777777" w:rsidR="00B602D8" w:rsidRPr="00EB7BEE" w:rsidRDefault="00B602D8" w:rsidP="00B602D8">
          <w:pPr>
            <w:pStyle w:val="AltBilgi"/>
            <w:jc w:val="both"/>
            <w:rPr>
              <w:sz w:val="18"/>
              <w:szCs w:val="18"/>
            </w:rPr>
          </w:pPr>
        </w:p>
      </w:tc>
      <w:tc>
        <w:tcPr>
          <w:tcW w:w="1582" w:type="dxa"/>
          <w:vAlign w:val="center"/>
        </w:tcPr>
        <w:p w14:paraId="27E71953" w14:textId="77777777" w:rsidR="00B602D8" w:rsidRPr="00EB7BEE" w:rsidRDefault="00B602D8" w:rsidP="00B602D8">
          <w:pPr>
            <w:pStyle w:val="AltBilgi"/>
            <w:jc w:val="center"/>
            <w:rPr>
              <w:sz w:val="18"/>
              <w:szCs w:val="18"/>
            </w:rPr>
          </w:pPr>
        </w:p>
      </w:tc>
      <w:bookmarkEnd w:id="0"/>
      <w:bookmarkEnd w:id="1"/>
    </w:tr>
  </w:tbl>
  <w:p w14:paraId="481841E2" w14:textId="77777777" w:rsidR="00D4759E" w:rsidRDefault="00D4759E" w:rsidP="00D475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A1B57" w14:textId="77777777" w:rsidR="0013247D" w:rsidRDefault="0013247D">
      <w:r>
        <w:separator/>
      </w:r>
    </w:p>
  </w:footnote>
  <w:footnote w:type="continuationSeparator" w:id="0">
    <w:p w14:paraId="7A16B119" w14:textId="77777777" w:rsidR="0013247D" w:rsidRDefault="00132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76"/>
      <w:gridCol w:w="410"/>
      <w:gridCol w:w="2542"/>
      <w:gridCol w:w="2542"/>
      <w:gridCol w:w="712"/>
      <w:gridCol w:w="1736"/>
      <w:gridCol w:w="21"/>
    </w:tblGrid>
    <w:tr w:rsidR="00841B4F" w:rsidRPr="00694214" w14:paraId="48544C9A" w14:textId="77777777" w:rsidTr="005F2E37">
      <w:trPr>
        <w:gridAfter w:val="1"/>
        <w:wAfter w:w="21" w:type="dxa"/>
        <w:trHeight w:val="1694"/>
        <w:jc w:val="center"/>
      </w:trPr>
      <w:tc>
        <w:tcPr>
          <w:tcW w:w="2376" w:type="dxa"/>
          <w:vAlign w:val="center"/>
        </w:tcPr>
        <w:p w14:paraId="6B29305D" w14:textId="77777777" w:rsidR="00841B4F" w:rsidRPr="00694214" w:rsidRDefault="00841B4F" w:rsidP="00406183">
          <w:pPr>
            <w:pStyle w:val="stbilgi1"/>
            <w:jc w:val="center"/>
            <w:rPr>
              <w:sz w:val="19"/>
              <w:szCs w:val="19"/>
            </w:rPr>
          </w:pPr>
          <w:r w:rsidRPr="00694214">
            <w:rPr>
              <w:noProof/>
              <w:sz w:val="19"/>
              <w:szCs w:val="19"/>
              <w:lang w:eastAsia="tr-TR"/>
            </w:rPr>
            <w:drawing>
              <wp:inline distT="0" distB="0" distL="0" distR="0" wp14:anchorId="064ADB2D" wp14:editId="00C6FA16">
                <wp:extent cx="771276" cy="771276"/>
                <wp:effectExtent l="0" t="0" r="0" b="0"/>
                <wp:docPr id="1972597567" name="Resim 19725975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183" cy="779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6" w:type="dxa"/>
          <w:gridSpan w:val="4"/>
          <w:shd w:val="clear" w:color="auto" w:fill="auto"/>
        </w:tcPr>
        <w:p w14:paraId="4F9DFA42" w14:textId="77777777" w:rsidR="00FE1E72" w:rsidRPr="004F132E" w:rsidRDefault="00FE1E72" w:rsidP="004F132E">
          <w:pPr>
            <w:pStyle w:val="stbilgi1"/>
            <w:jc w:val="center"/>
            <w:rPr>
              <w:b/>
              <w:sz w:val="20"/>
              <w:szCs w:val="20"/>
            </w:rPr>
          </w:pPr>
          <w:r w:rsidRPr="004F132E">
            <w:rPr>
              <w:b/>
              <w:sz w:val="20"/>
              <w:szCs w:val="20"/>
            </w:rPr>
            <w:t xml:space="preserve">T.C. </w:t>
          </w:r>
        </w:p>
        <w:p w14:paraId="7A96A3AB" w14:textId="77777777" w:rsidR="00FE1E72" w:rsidRPr="004F132E" w:rsidRDefault="00FE1E72" w:rsidP="00FE1E72">
          <w:pPr>
            <w:pStyle w:val="stbilgi1"/>
            <w:jc w:val="center"/>
            <w:rPr>
              <w:b/>
              <w:sz w:val="20"/>
              <w:szCs w:val="20"/>
            </w:rPr>
          </w:pPr>
          <w:r w:rsidRPr="004F132E">
            <w:rPr>
              <w:b/>
              <w:sz w:val="20"/>
              <w:szCs w:val="20"/>
            </w:rPr>
            <w:t xml:space="preserve">GİRESUN ÜNİVERSİTESİ </w:t>
          </w:r>
        </w:p>
        <w:p w14:paraId="0011D455" w14:textId="2340DFFE" w:rsidR="00ED0F73" w:rsidRDefault="00247D4A" w:rsidP="004F132E">
          <w:pPr>
            <w:pStyle w:val="stbilgi1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Sosyal Bilimler Enstitüsü</w:t>
          </w:r>
        </w:p>
        <w:p w14:paraId="0ADDD297" w14:textId="4DC27897" w:rsidR="002F367B" w:rsidRDefault="002F367B" w:rsidP="002F367B">
          <w:pPr>
            <w:pStyle w:val="stbilgi1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_________Ana Bilim/Ana Sanat Dalı</w:t>
          </w:r>
        </w:p>
        <w:p w14:paraId="470B6212" w14:textId="293CF99E" w:rsidR="00FE1E72" w:rsidRPr="004F132E" w:rsidRDefault="00DE2E62" w:rsidP="004F132E">
          <w:pPr>
            <w:pStyle w:val="stbilgi1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_________</w:t>
          </w:r>
          <w:r w:rsidR="002F367B">
            <w:rPr>
              <w:b/>
              <w:sz w:val="20"/>
              <w:szCs w:val="20"/>
            </w:rPr>
            <w:t>Programı</w:t>
          </w:r>
        </w:p>
        <w:p w14:paraId="1ABE384A" w14:textId="77777777" w:rsidR="00FE1E72" w:rsidRPr="004F132E" w:rsidRDefault="005362DD" w:rsidP="00FE1E72">
          <w:pPr>
            <w:pStyle w:val="stbilgi1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_____</w:t>
          </w:r>
          <w:r w:rsidR="00FE1E72" w:rsidRPr="004F132E">
            <w:rPr>
              <w:b/>
              <w:sz w:val="20"/>
              <w:szCs w:val="20"/>
            </w:rPr>
            <w:t xml:space="preserve"> Öğretim Yılı </w:t>
          </w:r>
          <w:r>
            <w:rPr>
              <w:b/>
              <w:sz w:val="20"/>
              <w:szCs w:val="20"/>
            </w:rPr>
            <w:t>____</w:t>
          </w:r>
          <w:r w:rsidR="00FE1E72" w:rsidRPr="004F132E">
            <w:rPr>
              <w:b/>
              <w:sz w:val="20"/>
              <w:szCs w:val="20"/>
            </w:rPr>
            <w:t xml:space="preserve"> Yarıyılı</w:t>
          </w:r>
        </w:p>
        <w:p w14:paraId="0E8237A4" w14:textId="77777777" w:rsidR="00FE1E72" w:rsidRPr="004F132E" w:rsidRDefault="005362DD" w:rsidP="00FE1E72">
          <w:pPr>
            <w:pStyle w:val="stbilgi1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________</w:t>
          </w:r>
          <w:r w:rsidR="00FE1E72" w:rsidRPr="004F132E">
            <w:rPr>
              <w:b/>
              <w:sz w:val="20"/>
              <w:szCs w:val="20"/>
            </w:rPr>
            <w:t xml:space="preserve"> Dersi </w:t>
          </w:r>
          <w:r>
            <w:rPr>
              <w:b/>
              <w:sz w:val="20"/>
              <w:szCs w:val="20"/>
            </w:rPr>
            <w:t>_____</w:t>
          </w:r>
          <w:r w:rsidR="00FE1E72" w:rsidRPr="004F132E">
            <w:rPr>
              <w:b/>
              <w:sz w:val="20"/>
              <w:szCs w:val="20"/>
            </w:rPr>
            <w:t xml:space="preserve"> Sınavı </w:t>
          </w:r>
        </w:p>
        <w:p w14:paraId="349D505E" w14:textId="77777777" w:rsidR="00841B4F" w:rsidRPr="00936582" w:rsidRDefault="00E44956" w:rsidP="004F132E">
          <w:pPr>
            <w:pStyle w:val="stbilgi1"/>
            <w:jc w:val="center"/>
            <w:rPr>
              <w:b/>
              <w:sz w:val="19"/>
              <w:szCs w:val="19"/>
            </w:rPr>
          </w:pPr>
          <w:r>
            <w:rPr>
              <w:b/>
              <w:sz w:val="20"/>
              <w:szCs w:val="20"/>
            </w:rPr>
            <w:t>Sınav-</w:t>
          </w:r>
          <w:r w:rsidR="00FE1E72" w:rsidRPr="004F132E">
            <w:rPr>
              <w:b/>
              <w:sz w:val="20"/>
              <w:szCs w:val="20"/>
            </w:rPr>
            <w:t>Cevap Kâğıdı Formu</w:t>
          </w:r>
          <w:r w:rsidR="00C37F2F">
            <w:rPr>
              <w:b/>
              <w:sz w:val="20"/>
              <w:szCs w:val="20"/>
            </w:rPr>
            <w:t xml:space="preserve"> (Test)</w:t>
          </w:r>
        </w:p>
      </w:tc>
      <w:tc>
        <w:tcPr>
          <w:tcW w:w="1736" w:type="dxa"/>
          <w:vAlign w:val="bottom"/>
        </w:tcPr>
        <w:p w14:paraId="140CC0FC" w14:textId="7EAE03E5" w:rsidR="00841B4F" w:rsidRPr="00694214" w:rsidRDefault="00B95346" w:rsidP="00B95346">
          <w:pPr>
            <w:ind w:hanging="140"/>
            <w:jc w:val="center"/>
            <w:rPr>
              <w:sz w:val="19"/>
              <w:szCs w:val="19"/>
            </w:rPr>
          </w:pPr>
          <w:r>
            <w:rPr>
              <w:noProof/>
            </w:rPr>
            <w:drawing>
              <wp:inline distT="0" distB="0" distL="0" distR="0" wp14:anchorId="74D8767A" wp14:editId="4BEC050F">
                <wp:extent cx="1162050" cy="913765"/>
                <wp:effectExtent l="0" t="0" r="0" b="0"/>
                <wp:docPr id="1519981948" name="Resim 1" descr="logo, yazı tipi, daire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4113472" name="Resim 1" descr="logo, yazı tipi, daire, taslak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4067" cy="915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43643" w:rsidRPr="00694214" w14:paraId="0ADA929E" w14:textId="77777777" w:rsidTr="005F2E37">
      <w:trPr>
        <w:trHeight w:val="260"/>
        <w:jc w:val="center"/>
      </w:trPr>
      <w:tc>
        <w:tcPr>
          <w:tcW w:w="2786" w:type="dxa"/>
          <w:gridSpan w:val="2"/>
          <w:vAlign w:val="center"/>
        </w:tcPr>
        <w:p w14:paraId="650B8D9B" w14:textId="7AFF5D0C" w:rsidR="00943643" w:rsidRDefault="00943643" w:rsidP="00406183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 xml:space="preserve">Doküman </w:t>
          </w:r>
          <w:proofErr w:type="spellStart"/>
          <w:proofErr w:type="gramStart"/>
          <w:r>
            <w:rPr>
              <w:b/>
              <w:sz w:val="16"/>
            </w:rPr>
            <w:t>No:</w:t>
          </w:r>
          <w:r w:rsidR="005F2E37">
            <w:rPr>
              <w:b/>
              <w:sz w:val="16"/>
            </w:rPr>
            <w:t>GRÜSBE</w:t>
          </w:r>
          <w:r>
            <w:rPr>
              <w:b/>
              <w:sz w:val="16"/>
            </w:rPr>
            <w:t>.</w:t>
          </w:r>
          <w:r w:rsidR="005F2E37">
            <w:rPr>
              <w:b/>
              <w:sz w:val="16"/>
            </w:rPr>
            <w:t>F</w:t>
          </w:r>
          <w:r>
            <w:rPr>
              <w:b/>
              <w:sz w:val="16"/>
            </w:rPr>
            <w:t>orm</w:t>
          </w:r>
          <w:proofErr w:type="spellEnd"/>
          <w:proofErr w:type="gramEnd"/>
        </w:p>
      </w:tc>
      <w:tc>
        <w:tcPr>
          <w:tcW w:w="2542" w:type="dxa"/>
          <w:vAlign w:val="center"/>
        </w:tcPr>
        <w:p w14:paraId="07444F19" w14:textId="1994C9D6" w:rsidR="00943643" w:rsidRDefault="00943643" w:rsidP="00406183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 xml:space="preserve">Yayın </w:t>
          </w:r>
          <w:proofErr w:type="gramStart"/>
          <w:r>
            <w:rPr>
              <w:b/>
              <w:sz w:val="16"/>
            </w:rPr>
            <w:t>Tarihi:</w:t>
          </w:r>
          <w:r w:rsidR="005F2E37">
            <w:rPr>
              <w:b/>
              <w:sz w:val="16"/>
            </w:rPr>
            <w:t>…</w:t>
          </w:r>
          <w:proofErr w:type="gramEnd"/>
          <w:r>
            <w:rPr>
              <w:b/>
              <w:sz w:val="16"/>
            </w:rPr>
            <w:t>/</w:t>
          </w:r>
          <w:r w:rsidR="005F2E37">
            <w:rPr>
              <w:b/>
              <w:sz w:val="16"/>
            </w:rPr>
            <w:t>…</w:t>
          </w:r>
          <w:r>
            <w:rPr>
              <w:b/>
              <w:sz w:val="16"/>
            </w:rPr>
            <w:t>/20</w:t>
          </w:r>
          <w:r w:rsidR="005F2E37">
            <w:rPr>
              <w:b/>
              <w:sz w:val="16"/>
            </w:rPr>
            <w:t>..</w:t>
          </w:r>
        </w:p>
      </w:tc>
      <w:tc>
        <w:tcPr>
          <w:tcW w:w="2542" w:type="dxa"/>
          <w:vAlign w:val="center"/>
        </w:tcPr>
        <w:p w14:paraId="629B391D" w14:textId="77777777" w:rsidR="00943643" w:rsidRDefault="00943643" w:rsidP="00943643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>Revizyon No: 002</w:t>
          </w:r>
        </w:p>
      </w:tc>
      <w:tc>
        <w:tcPr>
          <w:tcW w:w="2469" w:type="dxa"/>
          <w:gridSpan w:val="3"/>
          <w:vAlign w:val="center"/>
        </w:tcPr>
        <w:p w14:paraId="77EAEEDD" w14:textId="77777777" w:rsidR="00943643" w:rsidRDefault="00943643" w:rsidP="00943643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>Revizyon Tarihi: …./…./20….</w:t>
          </w:r>
        </w:p>
      </w:tc>
    </w:tr>
    <w:tr w:rsidR="00406183" w:rsidRPr="00694214" w14:paraId="558F2BAB" w14:textId="77777777" w:rsidTr="005F2E37">
      <w:trPr>
        <w:gridAfter w:val="1"/>
        <w:wAfter w:w="21" w:type="dxa"/>
        <w:trHeight w:val="543"/>
        <w:jc w:val="center"/>
      </w:trPr>
      <w:tc>
        <w:tcPr>
          <w:tcW w:w="2376" w:type="dxa"/>
          <w:vAlign w:val="center"/>
        </w:tcPr>
        <w:p w14:paraId="7E377476" w14:textId="77777777" w:rsidR="00406183" w:rsidRPr="00841B4F" w:rsidRDefault="00FE1E72" w:rsidP="00841B4F">
          <w:pPr>
            <w:pStyle w:val="stbilgi1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 xml:space="preserve">Öğr. </w:t>
          </w:r>
          <w:r w:rsidR="00406183" w:rsidRPr="00841B4F">
            <w:rPr>
              <w:b/>
              <w:bCs/>
              <w:sz w:val="22"/>
              <w:szCs w:val="22"/>
            </w:rPr>
            <w:t>Adı ve Soyadı:</w:t>
          </w:r>
          <w:r w:rsidR="00406183" w:rsidRPr="00841B4F">
            <w:rPr>
              <w:b/>
              <w:bCs/>
              <w:sz w:val="22"/>
              <w:szCs w:val="22"/>
            </w:rPr>
            <w:tab/>
          </w:r>
        </w:p>
      </w:tc>
      <w:tc>
        <w:tcPr>
          <w:tcW w:w="6206" w:type="dxa"/>
          <w:gridSpan w:val="4"/>
          <w:vAlign w:val="center"/>
        </w:tcPr>
        <w:p w14:paraId="307BD47F" w14:textId="77777777" w:rsidR="00406183" w:rsidRPr="00694214" w:rsidRDefault="00406183" w:rsidP="00841B4F">
          <w:pPr>
            <w:pStyle w:val="stbilgi1"/>
            <w:rPr>
              <w:sz w:val="19"/>
              <w:szCs w:val="19"/>
            </w:rPr>
          </w:pPr>
        </w:p>
      </w:tc>
      <w:tc>
        <w:tcPr>
          <w:tcW w:w="1736" w:type="dxa"/>
          <w:vAlign w:val="center"/>
        </w:tcPr>
        <w:p w14:paraId="1993C8E8" w14:textId="77777777" w:rsidR="00406183" w:rsidRPr="00DE2E62" w:rsidRDefault="00DE2E62" w:rsidP="00406183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../../…. (Tarih)</w:t>
          </w:r>
        </w:p>
      </w:tc>
    </w:tr>
    <w:tr w:rsidR="00406183" w:rsidRPr="00694214" w14:paraId="371A0DC0" w14:textId="77777777" w:rsidTr="005F2E37">
      <w:trPr>
        <w:gridAfter w:val="1"/>
        <w:wAfter w:w="21" w:type="dxa"/>
        <w:trHeight w:val="454"/>
        <w:jc w:val="center"/>
      </w:trPr>
      <w:tc>
        <w:tcPr>
          <w:tcW w:w="2376" w:type="dxa"/>
          <w:vAlign w:val="center"/>
        </w:tcPr>
        <w:p w14:paraId="708B3295" w14:textId="77777777" w:rsidR="00406183" w:rsidRPr="00841B4F" w:rsidRDefault="00406183" w:rsidP="00841B4F">
          <w:pPr>
            <w:pStyle w:val="stbilgi1"/>
            <w:rPr>
              <w:b/>
              <w:bCs/>
              <w:sz w:val="22"/>
              <w:szCs w:val="22"/>
            </w:rPr>
          </w:pPr>
          <w:r w:rsidRPr="00841B4F">
            <w:rPr>
              <w:b/>
              <w:bCs/>
              <w:sz w:val="22"/>
              <w:szCs w:val="22"/>
            </w:rPr>
            <w:t>Öğr. Numarası:</w:t>
          </w:r>
        </w:p>
      </w:tc>
      <w:tc>
        <w:tcPr>
          <w:tcW w:w="6206" w:type="dxa"/>
          <w:gridSpan w:val="4"/>
          <w:vAlign w:val="center"/>
        </w:tcPr>
        <w:p w14:paraId="27207AD0" w14:textId="77777777" w:rsidR="00406183" w:rsidRPr="00694214" w:rsidRDefault="00406183" w:rsidP="00841B4F">
          <w:pPr>
            <w:pStyle w:val="stbilgi1"/>
            <w:rPr>
              <w:sz w:val="19"/>
              <w:szCs w:val="19"/>
            </w:rPr>
          </w:pPr>
        </w:p>
      </w:tc>
      <w:tc>
        <w:tcPr>
          <w:tcW w:w="1736" w:type="dxa"/>
          <w:vAlign w:val="center"/>
        </w:tcPr>
        <w:p w14:paraId="24143AA2" w14:textId="77777777" w:rsidR="00406183" w:rsidRPr="00DE2E62" w:rsidRDefault="00DE2E62" w:rsidP="00841B4F">
          <w:pPr>
            <w:rPr>
              <w:b/>
              <w:bCs/>
              <w:sz w:val="19"/>
              <w:szCs w:val="19"/>
            </w:rPr>
          </w:pPr>
          <w:r w:rsidRPr="00DE2E62">
            <w:rPr>
              <w:b/>
              <w:bCs/>
              <w:sz w:val="19"/>
              <w:szCs w:val="19"/>
            </w:rPr>
            <w:t>Not:</w:t>
          </w:r>
        </w:p>
      </w:tc>
    </w:tr>
  </w:tbl>
  <w:p w14:paraId="7D8E61BA" w14:textId="77777777" w:rsidR="00CD0444" w:rsidRPr="00A633B2" w:rsidRDefault="00CD0444" w:rsidP="00943643">
    <w:pPr>
      <w:pStyle w:val="stbilgi1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342"/>
    <w:multiLevelType w:val="hybridMultilevel"/>
    <w:tmpl w:val="8294F43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928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510DA"/>
    <w:multiLevelType w:val="hybridMultilevel"/>
    <w:tmpl w:val="8A487074"/>
    <w:lvl w:ilvl="0" w:tplc="B9D26310">
      <w:start w:val="1"/>
      <w:numFmt w:val="upperLetter"/>
      <w:lvlText w:val="%1)"/>
      <w:lvlJc w:val="left"/>
      <w:pPr>
        <w:tabs>
          <w:tab w:val="num" w:pos="340"/>
        </w:tabs>
        <w:ind w:left="709" w:hanging="352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347C11"/>
    <w:multiLevelType w:val="hybridMultilevel"/>
    <w:tmpl w:val="D250045A"/>
    <w:lvl w:ilvl="0" w:tplc="E3ACF4A8">
      <w:start w:val="1"/>
      <w:numFmt w:val="upperLetter"/>
      <w:lvlText w:val="%1)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24FC4"/>
    <w:multiLevelType w:val="hybridMultilevel"/>
    <w:tmpl w:val="A330E76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E37B7"/>
    <w:multiLevelType w:val="hybridMultilevel"/>
    <w:tmpl w:val="BD84E306"/>
    <w:lvl w:ilvl="0" w:tplc="F56A995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216F0"/>
    <w:multiLevelType w:val="hybridMultilevel"/>
    <w:tmpl w:val="37BA586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BF4A46"/>
    <w:multiLevelType w:val="hybridMultilevel"/>
    <w:tmpl w:val="2682BFDC"/>
    <w:lvl w:ilvl="0" w:tplc="B8B6B88A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674253F"/>
    <w:multiLevelType w:val="hybridMultilevel"/>
    <w:tmpl w:val="701A0642"/>
    <w:lvl w:ilvl="0" w:tplc="9A005C6C">
      <w:start w:val="1"/>
      <w:numFmt w:val="upperLetter"/>
      <w:lvlText w:val="%1)"/>
      <w:lvlJc w:val="left"/>
      <w:pPr>
        <w:tabs>
          <w:tab w:val="num" w:pos="340"/>
        </w:tabs>
        <w:ind w:left="709" w:hanging="352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507D63"/>
    <w:multiLevelType w:val="hybridMultilevel"/>
    <w:tmpl w:val="952E748A"/>
    <w:lvl w:ilvl="0" w:tplc="8A1CD31C">
      <w:start w:val="1"/>
      <w:numFmt w:val="upperLetter"/>
      <w:lvlText w:val="%1)"/>
      <w:lvlJc w:val="left"/>
      <w:pPr>
        <w:tabs>
          <w:tab w:val="num" w:pos="340"/>
        </w:tabs>
        <w:ind w:left="709" w:hanging="352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1CA79A4"/>
    <w:multiLevelType w:val="hybridMultilevel"/>
    <w:tmpl w:val="6BE49164"/>
    <w:lvl w:ilvl="0" w:tplc="1096B4D8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31F29"/>
    <w:multiLevelType w:val="hybridMultilevel"/>
    <w:tmpl w:val="5674FA0E"/>
    <w:lvl w:ilvl="0" w:tplc="E0106E12">
      <w:start w:val="1"/>
      <w:numFmt w:val="upperLetter"/>
      <w:lvlText w:val="%1)"/>
      <w:lvlJc w:val="left"/>
      <w:pPr>
        <w:tabs>
          <w:tab w:val="num" w:pos="340"/>
        </w:tabs>
        <w:ind w:left="709" w:hanging="369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D7A5026"/>
    <w:multiLevelType w:val="hybridMultilevel"/>
    <w:tmpl w:val="3348BB22"/>
    <w:lvl w:ilvl="0" w:tplc="ABF8B6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C78F4"/>
    <w:multiLevelType w:val="hybridMultilevel"/>
    <w:tmpl w:val="29EEE80E"/>
    <w:lvl w:ilvl="0" w:tplc="FFFFFFFF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45EF1"/>
    <w:multiLevelType w:val="hybridMultilevel"/>
    <w:tmpl w:val="2AFC704C"/>
    <w:lvl w:ilvl="0" w:tplc="D3CE0F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36768"/>
    <w:multiLevelType w:val="hybridMultilevel"/>
    <w:tmpl w:val="ADE6F89E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FC0471E"/>
    <w:multiLevelType w:val="hybridMultilevel"/>
    <w:tmpl w:val="6F56C5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255604">
    <w:abstractNumId w:val="15"/>
  </w:num>
  <w:num w:numId="2" w16cid:durableId="361592032">
    <w:abstractNumId w:val="3"/>
  </w:num>
  <w:num w:numId="3" w16cid:durableId="456609315">
    <w:abstractNumId w:val="13"/>
  </w:num>
  <w:num w:numId="4" w16cid:durableId="515778660">
    <w:abstractNumId w:val="0"/>
  </w:num>
  <w:num w:numId="5" w16cid:durableId="4208355">
    <w:abstractNumId w:val="9"/>
  </w:num>
  <w:num w:numId="6" w16cid:durableId="434374849">
    <w:abstractNumId w:val="5"/>
  </w:num>
  <w:num w:numId="7" w16cid:durableId="171187218">
    <w:abstractNumId w:val="10"/>
  </w:num>
  <w:num w:numId="8" w16cid:durableId="395012780">
    <w:abstractNumId w:val="4"/>
  </w:num>
  <w:num w:numId="9" w16cid:durableId="1886722773">
    <w:abstractNumId w:val="2"/>
  </w:num>
  <w:num w:numId="10" w16cid:durableId="1572933796">
    <w:abstractNumId w:val="7"/>
  </w:num>
  <w:num w:numId="11" w16cid:durableId="2080903233">
    <w:abstractNumId w:val="1"/>
  </w:num>
  <w:num w:numId="12" w16cid:durableId="648705191">
    <w:abstractNumId w:val="8"/>
  </w:num>
  <w:num w:numId="13" w16cid:durableId="1297299117">
    <w:abstractNumId w:val="12"/>
  </w:num>
  <w:num w:numId="14" w16cid:durableId="563371376">
    <w:abstractNumId w:val="14"/>
  </w:num>
  <w:num w:numId="15" w16cid:durableId="2078550500">
    <w:abstractNumId w:val="6"/>
  </w:num>
  <w:num w:numId="16" w16cid:durableId="238098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A3"/>
    <w:rsid w:val="00000B02"/>
    <w:rsid w:val="00006DC0"/>
    <w:rsid w:val="0001727F"/>
    <w:rsid w:val="0002687E"/>
    <w:rsid w:val="00031E45"/>
    <w:rsid w:val="00033034"/>
    <w:rsid w:val="00034EC8"/>
    <w:rsid w:val="000350EA"/>
    <w:rsid w:val="00042412"/>
    <w:rsid w:val="000434D6"/>
    <w:rsid w:val="00051E61"/>
    <w:rsid w:val="00061B9E"/>
    <w:rsid w:val="00073659"/>
    <w:rsid w:val="00083C7C"/>
    <w:rsid w:val="0008595B"/>
    <w:rsid w:val="00085E6B"/>
    <w:rsid w:val="00087BF5"/>
    <w:rsid w:val="00097A88"/>
    <w:rsid w:val="000A4628"/>
    <w:rsid w:val="000A6244"/>
    <w:rsid w:val="000A687B"/>
    <w:rsid w:val="000B1923"/>
    <w:rsid w:val="000B3785"/>
    <w:rsid w:val="000B7DF5"/>
    <w:rsid w:val="000C15CE"/>
    <w:rsid w:val="000C3935"/>
    <w:rsid w:val="000D293C"/>
    <w:rsid w:val="000E682F"/>
    <w:rsid w:val="00100E96"/>
    <w:rsid w:val="00101E66"/>
    <w:rsid w:val="00110860"/>
    <w:rsid w:val="00110BF0"/>
    <w:rsid w:val="00123532"/>
    <w:rsid w:val="00123BB1"/>
    <w:rsid w:val="0013247D"/>
    <w:rsid w:val="001333E4"/>
    <w:rsid w:val="0013774D"/>
    <w:rsid w:val="00137D6A"/>
    <w:rsid w:val="00142E84"/>
    <w:rsid w:val="001430CF"/>
    <w:rsid w:val="00146D2E"/>
    <w:rsid w:val="00147697"/>
    <w:rsid w:val="001577BC"/>
    <w:rsid w:val="0016522C"/>
    <w:rsid w:val="00167257"/>
    <w:rsid w:val="00170531"/>
    <w:rsid w:val="00174033"/>
    <w:rsid w:val="0017582E"/>
    <w:rsid w:val="00187E05"/>
    <w:rsid w:val="00196BD4"/>
    <w:rsid w:val="001971A8"/>
    <w:rsid w:val="001A17BB"/>
    <w:rsid w:val="001A21BB"/>
    <w:rsid w:val="001A3049"/>
    <w:rsid w:val="001A4B3D"/>
    <w:rsid w:val="001B5D87"/>
    <w:rsid w:val="001C5E01"/>
    <w:rsid w:val="001D0982"/>
    <w:rsid w:val="001D1B8C"/>
    <w:rsid w:val="001E08FA"/>
    <w:rsid w:val="001F001B"/>
    <w:rsid w:val="001F2068"/>
    <w:rsid w:val="001F39C8"/>
    <w:rsid w:val="001F4F53"/>
    <w:rsid w:val="00201975"/>
    <w:rsid w:val="00204243"/>
    <w:rsid w:val="00210A52"/>
    <w:rsid w:val="00215BB7"/>
    <w:rsid w:val="002174E9"/>
    <w:rsid w:val="00220E73"/>
    <w:rsid w:val="00232684"/>
    <w:rsid w:val="00240182"/>
    <w:rsid w:val="002413D9"/>
    <w:rsid w:val="00247D4A"/>
    <w:rsid w:val="00247F77"/>
    <w:rsid w:val="00251A6A"/>
    <w:rsid w:val="002544F8"/>
    <w:rsid w:val="00255B72"/>
    <w:rsid w:val="00260166"/>
    <w:rsid w:val="00260295"/>
    <w:rsid w:val="00262026"/>
    <w:rsid w:val="00262208"/>
    <w:rsid w:val="0026631A"/>
    <w:rsid w:val="00271840"/>
    <w:rsid w:val="00274C4D"/>
    <w:rsid w:val="00276A67"/>
    <w:rsid w:val="00280B8E"/>
    <w:rsid w:val="00282DA8"/>
    <w:rsid w:val="002866FF"/>
    <w:rsid w:val="00287CF9"/>
    <w:rsid w:val="002A2886"/>
    <w:rsid w:val="002A5E0C"/>
    <w:rsid w:val="002B0E72"/>
    <w:rsid w:val="002B4C1F"/>
    <w:rsid w:val="002B6A11"/>
    <w:rsid w:val="002C371E"/>
    <w:rsid w:val="002C61AA"/>
    <w:rsid w:val="002D061E"/>
    <w:rsid w:val="002D38CB"/>
    <w:rsid w:val="002E1F63"/>
    <w:rsid w:val="002E63BD"/>
    <w:rsid w:val="002F367B"/>
    <w:rsid w:val="002F390B"/>
    <w:rsid w:val="00302990"/>
    <w:rsid w:val="00307F93"/>
    <w:rsid w:val="00314B39"/>
    <w:rsid w:val="00316E4A"/>
    <w:rsid w:val="003176F1"/>
    <w:rsid w:val="00324833"/>
    <w:rsid w:val="003254EF"/>
    <w:rsid w:val="003316C1"/>
    <w:rsid w:val="00345763"/>
    <w:rsid w:val="0034615E"/>
    <w:rsid w:val="00346D5B"/>
    <w:rsid w:val="00350D27"/>
    <w:rsid w:val="00351B1A"/>
    <w:rsid w:val="00357E3F"/>
    <w:rsid w:val="00360955"/>
    <w:rsid w:val="00362B65"/>
    <w:rsid w:val="00363F83"/>
    <w:rsid w:val="003648EE"/>
    <w:rsid w:val="00366615"/>
    <w:rsid w:val="00373697"/>
    <w:rsid w:val="00373EF5"/>
    <w:rsid w:val="00376614"/>
    <w:rsid w:val="003772DC"/>
    <w:rsid w:val="00384C1F"/>
    <w:rsid w:val="0039042E"/>
    <w:rsid w:val="00391AA9"/>
    <w:rsid w:val="00397560"/>
    <w:rsid w:val="003A788A"/>
    <w:rsid w:val="003B1E6B"/>
    <w:rsid w:val="003B6064"/>
    <w:rsid w:val="003B6CBD"/>
    <w:rsid w:val="003C2F8B"/>
    <w:rsid w:val="003C52D6"/>
    <w:rsid w:val="003C6149"/>
    <w:rsid w:val="003D5B0F"/>
    <w:rsid w:val="003E11E5"/>
    <w:rsid w:val="003E7F3D"/>
    <w:rsid w:val="003F1B31"/>
    <w:rsid w:val="00401A3D"/>
    <w:rsid w:val="00406031"/>
    <w:rsid w:val="00406183"/>
    <w:rsid w:val="004128C6"/>
    <w:rsid w:val="004152E5"/>
    <w:rsid w:val="0041748B"/>
    <w:rsid w:val="0042036E"/>
    <w:rsid w:val="0042566E"/>
    <w:rsid w:val="004328A7"/>
    <w:rsid w:val="00436CE2"/>
    <w:rsid w:val="004427B0"/>
    <w:rsid w:val="00443A58"/>
    <w:rsid w:val="0045615B"/>
    <w:rsid w:val="00456743"/>
    <w:rsid w:val="00467E6C"/>
    <w:rsid w:val="0047530F"/>
    <w:rsid w:val="00476201"/>
    <w:rsid w:val="00476E24"/>
    <w:rsid w:val="00490107"/>
    <w:rsid w:val="004926A5"/>
    <w:rsid w:val="004A0464"/>
    <w:rsid w:val="004A283A"/>
    <w:rsid w:val="004B0DA3"/>
    <w:rsid w:val="004C14D3"/>
    <w:rsid w:val="004C315E"/>
    <w:rsid w:val="004C596E"/>
    <w:rsid w:val="004D25AC"/>
    <w:rsid w:val="004D3585"/>
    <w:rsid w:val="004D7CEC"/>
    <w:rsid w:val="004E4A82"/>
    <w:rsid w:val="004E7423"/>
    <w:rsid w:val="004F082C"/>
    <w:rsid w:val="004F132E"/>
    <w:rsid w:val="004F184F"/>
    <w:rsid w:val="004F7599"/>
    <w:rsid w:val="00503CF9"/>
    <w:rsid w:val="0050769E"/>
    <w:rsid w:val="00516B16"/>
    <w:rsid w:val="00520672"/>
    <w:rsid w:val="005308C2"/>
    <w:rsid w:val="0053142B"/>
    <w:rsid w:val="005362DD"/>
    <w:rsid w:val="00540E57"/>
    <w:rsid w:val="00542529"/>
    <w:rsid w:val="0054634C"/>
    <w:rsid w:val="0054663D"/>
    <w:rsid w:val="00552F1A"/>
    <w:rsid w:val="00556C9B"/>
    <w:rsid w:val="00557DA7"/>
    <w:rsid w:val="0056090F"/>
    <w:rsid w:val="00560DBB"/>
    <w:rsid w:val="00571BE6"/>
    <w:rsid w:val="0057673B"/>
    <w:rsid w:val="005917EF"/>
    <w:rsid w:val="005946D7"/>
    <w:rsid w:val="005A0DB8"/>
    <w:rsid w:val="005A1865"/>
    <w:rsid w:val="005A71AD"/>
    <w:rsid w:val="005B3692"/>
    <w:rsid w:val="005B49A1"/>
    <w:rsid w:val="005B766E"/>
    <w:rsid w:val="005C0912"/>
    <w:rsid w:val="005C72F9"/>
    <w:rsid w:val="005D7400"/>
    <w:rsid w:val="005E5980"/>
    <w:rsid w:val="005F2E37"/>
    <w:rsid w:val="005F5F95"/>
    <w:rsid w:val="005F6CC2"/>
    <w:rsid w:val="006056C4"/>
    <w:rsid w:val="006102F5"/>
    <w:rsid w:val="006136FE"/>
    <w:rsid w:val="00614295"/>
    <w:rsid w:val="00623E0C"/>
    <w:rsid w:val="00625683"/>
    <w:rsid w:val="006267EB"/>
    <w:rsid w:val="00626B5C"/>
    <w:rsid w:val="00631D7E"/>
    <w:rsid w:val="006342C0"/>
    <w:rsid w:val="0063635B"/>
    <w:rsid w:val="00640BC9"/>
    <w:rsid w:val="006441DC"/>
    <w:rsid w:val="00644831"/>
    <w:rsid w:val="00647D70"/>
    <w:rsid w:val="00652374"/>
    <w:rsid w:val="00657106"/>
    <w:rsid w:val="00661ED2"/>
    <w:rsid w:val="006624C2"/>
    <w:rsid w:val="0068174B"/>
    <w:rsid w:val="00694214"/>
    <w:rsid w:val="00694718"/>
    <w:rsid w:val="00694DEF"/>
    <w:rsid w:val="006A2EB1"/>
    <w:rsid w:val="006A43B0"/>
    <w:rsid w:val="006A5AE7"/>
    <w:rsid w:val="006B1B61"/>
    <w:rsid w:val="006B3529"/>
    <w:rsid w:val="006B4F4C"/>
    <w:rsid w:val="006C1E43"/>
    <w:rsid w:val="006C48DD"/>
    <w:rsid w:val="006D6630"/>
    <w:rsid w:val="006E0345"/>
    <w:rsid w:val="006E0A37"/>
    <w:rsid w:val="006E1BBA"/>
    <w:rsid w:val="007003DF"/>
    <w:rsid w:val="00701F6B"/>
    <w:rsid w:val="00703399"/>
    <w:rsid w:val="007106EA"/>
    <w:rsid w:val="00712202"/>
    <w:rsid w:val="00717270"/>
    <w:rsid w:val="0072098B"/>
    <w:rsid w:val="00722598"/>
    <w:rsid w:val="007302A3"/>
    <w:rsid w:val="007304F3"/>
    <w:rsid w:val="00731601"/>
    <w:rsid w:val="00737651"/>
    <w:rsid w:val="00740E58"/>
    <w:rsid w:val="00744E30"/>
    <w:rsid w:val="007514F2"/>
    <w:rsid w:val="007516F5"/>
    <w:rsid w:val="007534AB"/>
    <w:rsid w:val="007540CA"/>
    <w:rsid w:val="00754A8D"/>
    <w:rsid w:val="00756325"/>
    <w:rsid w:val="00756890"/>
    <w:rsid w:val="00772E0D"/>
    <w:rsid w:val="00780385"/>
    <w:rsid w:val="0078180A"/>
    <w:rsid w:val="00782133"/>
    <w:rsid w:val="00784AB3"/>
    <w:rsid w:val="007927AE"/>
    <w:rsid w:val="00794B59"/>
    <w:rsid w:val="007A0084"/>
    <w:rsid w:val="007A48C5"/>
    <w:rsid w:val="007A5D4C"/>
    <w:rsid w:val="007B3247"/>
    <w:rsid w:val="007D6865"/>
    <w:rsid w:val="007E6040"/>
    <w:rsid w:val="007E68D9"/>
    <w:rsid w:val="007E7FCE"/>
    <w:rsid w:val="007F0302"/>
    <w:rsid w:val="008039D8"/>
    <w:rsid w:val="00810154"/>
    <w:rsid w:val="00812819"/>
    <w:rsid w:val="00813098"/>
    <w:rsid w:val="00813BBB"/>
    <w:rsid w:val="008148D9"/>
    <w:rsid w:val="00816FDB"/>
    <w:rsid w:val="00817327"/>
    <w:rsid w:val="008266C9"/>
    <w:rsid w:val="0082768B"/>
    <w:rsid w:val="00832770"/>
    <w:rsid w:val="00836EB5"/>
    <w:rsid w:val="00841B4F"/>
    <w:rsid w:val="00842EF2"/>
    <w:rsid w:val="00844496"/>
    <w:rsid w:val="00845ACE"/>
    <w:rsid w:val="00854A8B"/>
    <w:rsid w:val="00855552"/>
    <w:rsid w:val="00860955"/>
    <w:rsid w:val="00863A7C"/>
    <w:rsid w:val="0087185F"/>
    <w:rsid w:val="00871A71"/>
    <w:rsid w:val="00873C8D"/>
    <w:rsid w:val="00874571"/>
    <w:rsid w:val="0087507A"/>
    <w:rsid w:val="00887B3D"/>
    <w:rsid w:val="00892E40"/>
    <w:rsid w:val="00895267"/>
    <w:rsid w:val="00895ACA"/>
    <w:rsid w:val="008A427E"/>
    <w:rsid w:val="008B1551"/>
    <w:rsid w:val="008B473B"/>
    <w:rsid w:val="008C1374"/>
    <w:rsid w:val="008C1AF5"/>
    <w:rsid w:val="008C5122"/>
    <w:rsid w:val="008C65AB"/>
    <w:rsid w:val="008E3C26"/>
    <w:rsid w:val="008E5C0F"/>
    <w:rsid w:val="008F6C3C"/>
    <w:rsid w:val="0090184E"/>
    <w:rsid w:val="00904F51"/>
    <w:rsid w:val="0091032E"/>
    <w:rsid w:val="009108CC"/>
    <w:rsid w:val="0091554B"/>
    <w:rsid w:val="0092482E"/>
    <w:rsid w:val="00930E2B"/>
    <w:rsid w:val="00936582"/>
    <w:rsid w:val="00940FE5"/>
    <w:rsid w:val="00943643"/>
    <w:rsid w:val="0094492C"/>
    <w:rsid w:val="00944F11"/>
    <w:rsid w:val="00947BB7"/>
    <w:rsid w:val="00956DEC"/>
    <w:rsid w:val="009600EA"/>
    <w:rsid w:val="00960FC5"/>
    <w:rsid w:val="009641A8"/>
    <w:rsid w:val="0096431E"/>
    <w:rsid w:val="00965908"/>
    <w:rsid w:val="009776A6"/>
    <w:rsid w:val="00982939"/>
    <w:rsid w:val="00996A46"/>
    <w:rsid w:val="0099767B"/>
    <w:rsid w:val="009A3EDB"/>
    <w:rsid w:val="009A54B4"/>
    <w:rsid w:val="009B214E"/>
    <w:rsid w:val="009B6695"/>
    <w:rsid w:val="009B7909"/>
    <w:rsid w:val="009D2361"/>
    <w:rsid w:val="009D6497"/>
    <w:rsid w:val="009E1638"/>
    <w:rsid w:val="009E1BDD"/>
    <w:rsid w:val="009E3F25"/>
    <w:rsid w:val="009E519F"/>
    <w:rsid w:val="009F16FC"/>
    <w:rsid w:val="009F4934"/>
    <w:rsid w:val="00A03B03"/>
    <w:rsid w:val="00A0559C"/>
    <w:rsid w:val="00A128DB"/>
    <w:rsid w:val="00A17342"/>
    <w:rsid w:val="00A24254"/>
    <w:rsid w:val="00A310D1"/>
    <w:rsid w:val="00A32511"/>
    <w:rsid w:val="00A3509A"/>
    <w:rsid w:val="00A379E0"/>
    <w:rsid w:val="00A422E6"/>
    <w:rsid w:val="00A55818"/>
    <w:rsid w:val="00A633B2"/>
    <w:rsid w:val="00A67B48"/>
    <w:rsid w:val="00A74005"/>
    <w:rsid w:val="00A76D5C"/>
    <w:rsid w:val="00A807C1"/>
    <w:rsid w:val="00A939D8"/>
    <w:rsid w:val="00AA7A98"/>
    <w:rsid w:val="00AB0BB4"/>
    <w:rsid w:val="00AB151B"/>
    <w:rsid w:val="00AB64E3"/>
    <w:rsid w:val="00AC090E"/>
    <w:rsid w:val="00AC532E"/>
    <w:rsid w:val="00AC6173"/>
    <w:rsid w:val="00AC6F69"/>
    <w:rsid w:val="00AD511C"/>
    <w:rsid w:val="00AD775A"/>
    <w:rsid w:val="00AE5A47"/>
    <w:rsid w:val="00AE6DF3"/>
    <w:rsid w:val="00AE74F0"/>
    <w:rsid w:val="00AF074B"/>
    <w:rsid w:val="00AF1A75"/>
    <w:rsid w:val="00AF566A"/>
    <w:rsid w:val="00AF7CA0"/>
    <w:rsid w:val="00B0652C"/>
    <w:rsid w:val="00B127C4"/>
    <w:rsid w:val="00B205EE"/>
    <w:rsid w:val="00B21B6C"/>
    <w:rsid w:val="00B22B18"/>
    <w:rsid w:val="00B30D51"/>
    <w:rsid w:val="00B327B3"/>
    <w:rsid w:val="00B329D5"/>
    <w:rsid w:val="00B3534C"/>
    <w:rsid w:val="00B369D5"/>
    <w:rsid w:val="00B415F6"/>
    <w:rsid w:val="00B45274"/>
    <w:rsid w:val="00B478EA"/>
    <w:rsid w:val="00B516A6"/>
    <w:rsid w:val="00B51EEA"/>
    <w:rsid w:val="00B53118"/>
    <w:rsid w:val="00B53156"/>
    <w:rsid w:val="00B53559"/>
    <w:rsid w:val="00B547D6"/>
    <w:rsid w:val="00B5546F"/>
    <w:rsid w:val="00B56FAF"/>
    <w:rsid w:val="00B602D8"/>
    <w:rsid w:val="00B64BA4"/>
    <w:rsid w:val="00B716BD"/>
    <w:rsid w:val="00B73150"/>
    <w:rsid w:val="00B76BBE"/>
    <w:rsid w:val="00B831CD"/>
    <w:rsid w:val="00B844EA"/>
    <w:rsid w:val="00B95346"/>
    <w:rsid w:val="00B955F0"/>
    <w:rsid w:val="00B95B26"/>
    <w:rsid w:val="00BA09A3"/>
    <w:rsid w:val="00BA34BC"/>
    <w:rsid w:val="00BA61A9"/>
    <w:rsid w:val="00BA7EA4"/>
    <w:rsid w:val="00BB2106"/>
    <w:rsid w:val="00BB2BB9"/>
    <w:rsid w:val="00BB375E"/>
    <w:rsid w:val="00BB55CB"/>
    <w:rsid w:val="00BC5407"/>
    <w:rsid w:val="00BD6CF2"/>
    <w:rsid w:val="00BD6E46"/>
    <w:rsid w:val="00BE0B85"/>
    <w:rsid w:val="00BE17EF"/>
    <w:rsid w:val="00BE52DB"/>
    <w:rsid w:val="00BF3018"/>
    <w:rsid w:val="00BF4BC7"/>
    <w:rsid w:val="00BF5906"/>
    <w:rsid w:val="00C01A7F"/>
    <w:rsid w:val="00C10D81"/>
    <w:rsid w:val="00C12157"/>
    <w:rsid w:val="00C15973"/>
    <w:rsid w:val="00C16424"/>
    <w:rsid w:val="00C23ECE"/>
    <w:rsid w:val="00C256F1"/>
    <w:rsid w:val="00C277B7"/>
    <w:rsid w:val="00C34A64"/>
    <w:rsid w:val="00C36C03"/>
    <w:rsid w:val="00C37F2F"/>
    <w:rsid w:val="00C42B07"/>
    <w:rsid w:val="00C50E9A"/>
    <w:rsid w:val="00C56008"/>
    <w:rsid w:val="00C57DA5"/>
    <w:rsid w:val="00C6034A"/>
    <w:rsid w:val="00C6249C"/>
    <w:rsid w:val="00C71FBE"/>
    <w:rsid w:val="00C7364F"/>
    <w:rsid w:val="00C76795"/>
    <w:rsid w:val="00C76B42"/>
    <w:rsid w:val="00C83804"/>
    <w:rsid w:val="00C85CE0"/>
    <w:rsid w:val="00C9003D"/>
    <w:rsid w:val="00C95166"/>
    <w:rsid w:val="00C95F0B"/>
    <w:rsid w:val="00CA5ACF"/>
    <w:rsid w:val="00CA75BF"/>
    <w:rsid w:val="00CB63BD"/>
    <w:rsid w:val="00CC1EC5"/>
    <w:rsid w:val="00CC1F6A"/>
    <w:rsid w:val="00CC4168"/>
    <w:rsid w:val="00CD0444"/>
    <w:rsid w:val="00CD4939"/>
    <w:rsid w:val="00CF0A26"/>
    <w:rsid w:val="00CF7FAB"/>
    <w:rsid w:val="00D007F1"/>
    <w:rsid w:val="00D060B0"/>
    <w:rsid w:val="00D11609"/>
    <w:rsid w:val="00D14FFD"/>
    <w:rsid w:val="00D15490"/>
    <w:rsid w:val="00D16F2B"/>
    <w:rsid w:val="00D46A2F"/>
    <w:rsid w:val="00D4759E"/>
    <w:rsid w:val="00D5135D"/>
    <w:rsid w:val="00D6395C"/>
    <w:rsid w:val="00D7204F"/>
    <w:rsid w:val="00D72C24"/>
    <w:rsid w:val="00D817E5"/>
    <w:rsid w:val="00D84730"/>
    <w:rsid w:val="00D87E09"/>
    <w:rsid w:val="00D90816"/>
    <w:rsid w:val="00D9161E"/>
    <w:rsid w:val="00D96110"/>
    <w:rsid w:val="00D97ACE"/>
    <w:rsid w:val="00DA235D"/>
    <w:rsid w:val="00DA40CA"/>
    <w:rsid w:val="00DA5148"/>
    <w:rsid w:val="00DA5E4B"/>
    <w:rsid w:val="00DB0431"/>
    <w:rsid w:val="00DB0793"/>
    <w:rsid w:val="00DB3DD8"/>
    <w:rsid w:val="00DB4970"/>
    <w:rsid w:val="00DC2B8F"/>
    <w:rsid w:val="00DC3045"/>
    <w:rsid w:val="00DC3618"/>
    <w:rsid w:val="00DC5ACB"/>
    <w:rsid w:val="00DC755F"/>
    <w:rsid w:val="00DD1C79"/>
    <w:rsid w:val="00DD21BD"/>
    <w:rsid w:val="00DD3832"/>
    <w:rsid w:val="00DD4375"/>
    <w:rsid w:val="00DD5B6A"/>
    <w:rsid w:val="00DD5CB2"/>
    <w:rsid w:val="00DD6006"/>
    <w:rsid w:val="00DE2E62"/>
    <w:rsid w:val="00DE7BF5"/>
    <w:rsid w:val="00DF0899"/>
    <w:rsid w:val="00DF47F2"/>
    <w:rsid w:val="00DF564F"/>
    <w:rsid w:val="00DF6468"/>
    <w:rsid w:val="00E00C2F"/>
    <w:rsid w:val="00E03FE9"/>
    <w:rsid w:val="00E05214"/>
    <w:rsid w:val="00E10B65"/>
    <w:rsid w:val="00E10B87"/>
    <w:rsid w:val="00E10CA8"/>
    <w:rsid w:val="00E13029"/>
    <w:rsid w:val="00E170F7"/>
    <w:rsid w:val="00E17ADF"/>
    <w:rsid w:val="00E216C6"/>
    <w:rsid w:val="00E23A36"/>
    <w:rsid w:val="00E266BA"/>
    <w:rsid w:val="00E2700A"/>
    <w:rsid w:val="00E3186E"/>
    <w:rsid w:val="00E446FC"/>
    <w:rsid w:val="00E44956"/>
    <w:rsid w:val="00E4729D"/>
    <w:rsid w:val="00E52845"/>
    <w:rsid w:val="00E52A99"/>
    <w:rsid w:val="00E54E2E"/>
    <w:rsid w:val="00E5571A"/>
    <w:rsid w:val="00E6239F"/>
    <w:rsid w:val="00E64510"/>
    <w:rsid w:val="00E712B0"/>
    <w:rsid w:val="00E713AB"/>
    <w:rsid w:val="00E849BA"/>
    <w:rsid w:val="00E863C1"/>
    <w:rsid w:val="00E928AE"/>
    <w:rsid w:val="00E9318D"/>
    <w:rsid w:val="00E94412"/>
    <w:rsid w:val="00E95EC6"/>
    <w:rsid w:val="00E96B62"/>
    <w:rsid w:val="00EC19CE"/>
    <w:rsid w:val="00ED0F73"/>
    <w:rsid w:val="00ED2A1E"/>
    <w:rsid w:val="00EE01AE"/>
    <w:rsid w:val="00EE1C0C"/>
    <w:rsid w:val="00EF4194"/>
    <w:rsid w:val="00F03C8B"/>
    <w:rsid w:val="00F04226"/>
    <w:rsid w:val="00F05FD7"/>
    <w:rsid w:val="00F0694D"/>
    <w:rsid w:val="00F16F79"/>
    <w:rsid w:val="00F24382"/>
    <w:rsid w:val="00F26DA8"/>
    <w:rsid w:val="00F30722"/>
    <w:rsid w:val="00F43755"/>
    <w:rsid w:val="00F81EF6"/>
    <w:rsid w:val="00F914F1"/>
    <w:rsid w:val="00F9417B"/>
    <w:rsid w:val="00FA1957"/>
    <w:rsid w:val="00FA1B6D"/>
    <w:rsid w:val="00FB4EB5"/>
    <w:rsid w:val="00FC170B"/>
    <w:rsid w:val="00FC7761"/>
    <w:rsid w:val="00FD3995"/>
    <w:rsid w:val="00FD6406"/>
    <w:rsid w:val="00FD67D6"/>
    <w:rsid w:val="00FD762C"/>
    <w:rsid w:val="00FE01A7"/>
    <w:rsid w:val="00FE1E72"/>
    <w:rsid w:val="00FE2453"/>
    <w:rsid w:val="00FE24A3"/>
    <w:rsid w:val="00FE40D5"/>
    <w:rsid w:val="00FE5BD4"/>
    <w:rsid w:val="00FF217A"/>
    <w:rsid w:val="00FF3D05"/>
    <w:rsid w:val="00FF614A"/>
    <w:rsid w:val="00FF6BD2"/>
    <w:rsid w:val="00FF7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FA6A4"/>
  <w15:docId w15:val="{6B950F7F-AF2B-4ECE-929E-CD9A1580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990"/>
    <w:rPr>
      <w:sz w:val="24"/>
      <w:szCs w:val="24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rsid w:val="00D16F2B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D16F2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944F11"/>
  </w:style>
  <w:style w:type="table" w:styleId="TabloKlavuzu">
    <w:name w:val="Table Grid"/>
    <w:basedOn w:val="NormalTablo"/>
    <w:uiPriority w:val="59"/>
    <w:rsid w:val="00A128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nak1">
    <w:name w:val="Tırnak1"/>
    <w:basedOn w:val="Normal"/>
    <w:next w:val="Normal"/>
    <w:link w:val="TrnakChar"/>
    <w:uiPriority w:val="29"/>
    <w:qFormat/>
    <w:rsid w:val="00A128DB"/>
    <w:pPr>
      <w:spacing w:after="200" w:line="276" w:lineRule="auto"/>
    </w:pPr>
    <w:rPr>
      <w:rFonts w:ascii="Calibri" w:eastAsia="Times New Roman" w:hAnsi="Calibri"/>
      <w:i/>
      <w:iCs/>
      <w:color w:val="000000"/>
      <w:sz w:val="22"/>
      <w:szCs w:val="22"/>
      <w:lang w:eastAsia="tr-TR"/>
    </w:rPr>
  </w:style>
  <w:style w:type="character" w:customStyle="1" w:styleId="TrnakChar">
    <w:name w:val="Tırnak Char"/>
    <w:link w:val="Trnak1"/>
    <w:uiPriority w:val="29"/>
    <w:rsid w:val="00A128DB"/>
    <w:rPr>
      <w:rFonts w:ascii="Calibri" w:eastAsia="Times New Roman" w:hAnsi="Calibri"/>
      <w:i/>
      <w:iCs/>
      <w:color w:val="000000"/>
      <w:sz w:val="22"/>
      <w:szCs w:val="22"/>
    </w:rPr>
  </w:style>
  <w:style w:type="paragraph" w:styleId="BalonMetni">
    <w:name w:val="Balloon Text"/>
    <w:basedOn w:val="Normal"/>
    <w:link w:val="BalonMetniChar"/>
    <w:rsid w:val="00A128D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128DB"/>
    <w:rPr>
      <w:rFonts w:ascii="Tahoma" w:hAnsi="Tahoma" w:cs="Tahoma"/>
      <w:sz w:val="16"/>
      <w:szCs w:val="16"/>
      <w:lang w:eastAsia="ko-KR"/>
    </w:rPr>
  </w:style>
  <w:style w:type="table" w:customStyle="1" w:styleId="TabloKlavuzu1">
    <w:name w:val="Tablo Kılavuzu1"/>
    <w:basedOn w:val="NormalTablo"/>
    <w:next w:val="TabloKlavuzu"/>
    <w:uiPriority w:val="59"/>
    <w:rsid w:val="006E1B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kGlgeleme-Vurgu11">
    <w:name w:val="Açık Gölgeleme - Vurgu 11"/>
    <w:basedOn w:val="NormalTablo"/>
    <w:uiPriority w:val="60"/>
    <w:rsid w:val="0078213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Paragraf">
    <w:name w:val="List Paragraph"/>
    <w:basedOn w:val="Normal"/>
    <w:uiPriority w:val="34"/>
    <w:qFormat/>
    <w:rsid w:val="001A17B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0D51"/>
    <w:pPr>
      <w:spacing w:before="100" w:beforeAutospacing="1" w:after="100" w:afterAutospacing="1"/>
    </w:pPr>
    <w:rPr>
      <w:rFonts w:eastAsia="Times New Roman"/>
      <w:lang w:eastAsia="tr-TR"/>
    </w:rPr>
  </w:style>
  <w:style w:type="character" w:customStyle="1" w:styleId="stbilgiChar">
    <w:name w:val="Üstbilgi Char"/>
    <w:link w:val="stbilgi1"/>
    <w:rsid w:val="004926A5"/>
    <w:rPr>
      <w:sz w:val="24"/>
      <w:szCs w:val="24"/>
      <w:lang w:eastAsia="ko-KR"/>
    </w:rPr>
  </w:style>
  <w:style w:type="paragraph" w:styleId="stBilgi">
    <w:name w:val="header"/>
    <w:basedOn w:val="Normal"/>
    <w:link w:val="stBilgiChar0"/>
    <w:rsid w:val="0039042E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rsid w:val="0039042E"/>
    <w:rPr>
      <w:sz w:val="24"/>
      <w:szCs w:val="24"/>
      <w:lang w:eastAsia="ko-KR"/>
    </w:rPr>
  </w:style>
  <w:style w:type="paragraph" w:styleId="AltBilgi">
    <w:name w:val="footer"/>
    <w:basedOn w:val="Normal"/>
    <w:link w:val="AltBilgiChar"/>
    <w:uiPriority w:val="99"/>
    <w:rsid w:val="003904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042E"/>
    <w:rPr>
      <w:sz w:val="24"/>
      <w:szCs w:val="24"/>
      <w:lang w:eastAsia="ko-KR"/>
    </w:rPr>
  </w:style>
  <w:style w:type="table" w:customStyle="1" w:styleId="TableNormal1">
    <w:name w:val="Table Normal1"/>
    <w:uiPriority w:val="2"/>
    <w:semiHidden/>
    <w:unhideWhenUsed/>
    <w:qFormat/>
    <w:rsid w:val="0094364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3643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2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2012-2013%20DERS%20PROGRAMI-Prof.Dr.H&#252;seyin%20&#304;lhan\SINAV%20&#304;&#199;&#304;N%20GEREKL&#304;%20EVRAK\Soru%20Haz&#305;rlama%20Sablonu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6E5BA-C616-4837-A5AB-974287DF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Soru Hazırlama Sablonu</Template>
  <TotalTime>4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Hgasıgwhcxoah</vt:lpstr>
    </vt:vector>
  </TitlesOfParts>
  <Company>F_s_M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Hgasıgwhcxoah</dc:title>
  <dc:creator>pc</dc:creator>
  <cp:lastModifiedBy>Elif</cp:lastModifiedBy>
  <cp:revision>3</cp:revision>
  <cp:lastPrinted>2024-12-31T07:24:00Z</cp:lastPrinted>
  <dcterms:created xsi:type="dcterms:W3CDTF">2025-04-28T11:57:00Z</dcterms:created>
  <dcterms:modified xsi:type="dcterms:W3CDTF">2025-05-08T11:27:00Z</dcterms:modified>
</cp:coreProperties>
</file>